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4A" w:rsidRPr="001D46D9" w:rsidRDefault="00095A4A" w:rsidP="007540A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D46D9"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:rsidR="00095A4A" w:rsidRPr="001D46D9" w:rsidRDefault="00095A4A" w:rsidP="007540A9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D46D9">
        <w:rPr>
          <w:rFonts w:ascii="Times New Roman" w:hAnsi="Times New Roman"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 xml:space="preserve">ополнительного образования  </w:t>
      </w:r>
    </w:p>
    <w:p w:rsidR="00095A4A" w:rsidRPr="001D46D9" w:rsidRDefault="00095A4A" w:rsidP="007540A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 детского</w:t>
      </w:r>
      <w:r w:rsidRPr="001D46D9">
        <w:rPr>
          <w:rFonts w:ascii="Times New Roman" w:hAnsi="Times New Roman"/>
          <w:sz w:val="32"/>
          <w:szCs w:val="32"/>
        </w:rPr>
        <w:t xml:space="preserve"> творчества п. Сосьва</w:t>
      </w:r>
    </w:p>
    <w:p w:rsidR="00095A4A" w:rsidRDefault="00095A4A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095A4A" w:rsidTr="00D4245C">
        <w:tc>
          <w:tcPr>
            <w:tcW w:w="4785" w:type="dxa"/>
          </w:tcPr>
          <w:p w:rsidR="00095A4A" w:rsidRPr="00623BDC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 xml:space="preserve">Принята на заседании </w:t>
            </w:r>
          </w:p>
          <w:p w:rsidR="00095A4A" w:rsidRPr="00623BDC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 xml:space="preserve">МС МБОУ ДО ДДТ п. Сосьва </w:t>
            </w:r>
          </w:p>
          <w:p w:rsidR="00095A4A" w:rsidRPr="00623BDC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Протокол № ___________</w:t>
            </w:r>
          </w:p>
          <w:p w:rsidR="00095A4A" w:rsidRPr="00623BDC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623BDC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623BDC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"_____"_______________20_г.</w:t>
            </w:r>
          </w:p>
          <w:p w:rsidR="00095A4A" w:rsidRPr="00623BDC" w:rsidRDefault="00095A4A" w:rsidP="00D42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623BD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5A4A" w:rsidRPr="00623BDC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95A4A" w:rsidRPr="00623BDC" w:rsidRDefault="00095A4A" w:rsidP="00D42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"_____"______________20_г.</w:t>
            </w:r>
          </w:p>
          <w:p w:rsidR="00095A4A" w:rsidRPr="00623BDC" w:rsidRDefault="00095A4A" w:rsidP="00D42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Приказ № ____________</w:t>
            </w:r>
          </w:p>
          <w:p w:rsidR="00095A4A" w:rsidRPr="00623BDC" w:rsidRDefault="00095A4A" w:rsidP="00D42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Директор МБОУ  ДО Дом детского творчества п. Сосьва</w:t>
            </w:r>
          </w:p>
          <w:p w:rsidR="00095A4A" w:rsidRPr="00623BDC" w:rsidRDefault="00095A4A" w:rsidP="00D42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DC">
              <w:rPr>
                <w:rFonts w:ascii="Times New Roman" w:hAnsi="Times New Roman"/>
                <w:sz w:val="24"/>
                <w:szCs w:val="24"/>
              </w:rPr>
              <w:t>_________________  Т.И.Лушникова</w:t>
            </w:r>
          </w:p>
          <w:p w:rsidR="00095A4A" w:rsidRPr="00623BDC" w:rsidRDefault="00095A4A" w:rsidP="00D42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623BD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A4A" w:rsidRPr="004A056D" w:rsidRDefault="00095A4A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5A4A" w:rsidRPr="004A056D" w:rsidRDefault="00095A4A" w:rsidP="007540A9">
      <w:pPr>
        <w:spacing w:after="0"/>
        <w:rPr>
          <w:rFonts w:ascii="Times New Roman" w:hAnsi="Times New Roman"/>
          <w:sz w:val="28"/>
          <w:szCs w:val="28"/>
        </w:rPr>
      </w:pPr>
      <w:r w:rsidRPr="004A056D">
        <w:rPr>
          <w:rFonts w:ascii="Times New Roman" w:hAnsi="Times New Roman"/>
          <w:sz w:val="28"/>
          <w:szCs w:val="28"/>
        </w:rPr>
        <w:tab/>
      </w:r>
    </w:p>
    <w:p w:rsidR="00095A4A" w:rsidRDefault="00095A4A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095A4A" w:rsidRPr="004A056D" w:rsidRDefault="00095A4A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познавательных способностей детей дошкольного возраста</w:t>
      </w:r>
      <w:r w:rsidRPr="004A056D">
        <w:rPr>
          <w:rFonts w:ascii="Times New Roman" w:hAnsi="Times New Roman"/>
          <w:sz w:val="28"/>
          <w:szCs w:val="28"/>
        </w:rPr>
        <w:t>»</w:t>
      </w:r>
    </w:p>
    <w:p w:rsidR="00095A4A" w:rsidRPr="004A056D" w:rsidRDefault="00095A4A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056D">
        <w:rPr>
          <w:rFonts w:ascii="Times New Roman" w:hAnsi="Times New Roman"/>
          <w:sz w:val="28"/>
          <w:szCs w:val="28"/>
        </w:rPr>
        <w:t xml:space="preserve">Возраст детей: </w:t>
      </w:r>
      <w:r>
        <w:rPr>
          <w:rFonts w:ascii="Times New Roman" w:hAnsi="Times New Roman"/>
          <w:sz w:val="28"/>
          <w:szCs w:val="28"/>
        </w:rPr>
        <w:t>6-7</w:t>
      </w:r>
      <w:r w:rsidRPr="004A056D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.</w:t>
      </w:r>
    </w:p>
    <w:p w:rsidR="00095A4A" w:rsidRPr="004A056D" w:rsidRDefault="00095A4A" w:rsidP="007540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52AF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sz w:val="28"/>
          <w:szCs w:val="28"/>
        </w:rPr>
        <w:t xml:space="preserve">с12 по31 октября, с 1 по 7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</w:t>
        </w:r>
        <w:r w:rsidRPr="00F652A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652AF">
        <w:rPr>
          <w:rFonts w:ascii="Times New Roman" w:hAnsi="Times New Roman"/>
          <w:sz w:val="28"/>
          <w:szCs w:val="28"/>
        </w:rPr>
        <w:t>.</w:t>
      </w:r>
    </w:p>
    <w:p w:rsidR="00095A4A" w:rsidRPr="004A056D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Pr="004A056D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Pr="004A056D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Pr="004A056D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Pr="004A056D" w:rsidRDefault="00095A4A" w:rsidP="007540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</w:p>
    <w:p w:rsidR="00095A4A" w:rsidRDefault="00095A4A" w:rsidP="007540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95A4A" w:rsidRDefault="00095A4A" w:rsidP="007540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Светлана Шамильевна</w:t>
      </w:r>
    </w:p>
    <w:p w:rsidR="00095A4A" w:rsidRDefault="00095A4A" w:rsidP="007540A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квалификационная категория </w:t>
      </w:r>
    </w:p>
    <w:p w:rsidR="00095A4A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Pr="004A056D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Pr="004A056D" w:rsidRDefault="00095A4A" w:rsidP="00754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A4A" w:rsidRPr="00AD5C4B" w:rsidRDefault="00095A4A" w:rsidP="007540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5C4B">
        <w:rPr>
          <w:rFonts w:ascii="Times New Roman" w:hAnsi="Times New Roman"/>
          <w:sz w:val="28"/>
          <w:szCs w:val="28"/>
        </w:rPr>
        <w:t xml:space="preserve">                                                           п. Сосьва</w:t>
      </w:r>
    </w:p>
    <w:p w:rsidR="00095A4A" w:rsidRPr="00AD5C4B" w:rsidRDefault="00095A4A" w:rsidP="00754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</w:t>
        </w:r>
        <w:r w:rsidRPr="00AD5C4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D5C4B">
        <w:rPr>
          <w:rFonts w:ascii="Times New Roman" w:hAnsi="Times New Roman"/>
          <w:sz w:val="28"/>
          <w:szCs w:val="28"/>
        </w:rPr>
        <w:t>.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:rsidR="00095A4A" w:rsidRDefault="00095A4A" w:rsidP="007540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:rsidR="00095A4A" w:rsidRDefault="00095A4A" w:rsidP="007540A9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:rsidR="00095A4A" w:rsidRDefault="00095A4A" w:rsidP="007540A9">
      <w:pPr>
        <w:pStyle w:val="NormalWeb"/>
        <w:shd w:val="clear" w:color="auto" w:fill="FFFFFF"/>
        <w:tabs>
          <w:tab w:val="left" w:pos="348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2.Комплекс основных характеристик.</w:t>
      </w:r>
    </w:p>
    <w:p w:rsidR="00095A4A" w:rsidRPr="00E9729D" w:rsidRDefault="00095A4A" w:rsidP="007540A9">
      <w:pPr>
        <w:pStyle w:val="NormalWeb"/>
        <w:shd w:val="clear" w:color="auto" w:fill="FFFFFF"/>
        <w:tabs>
          <w:tab w:val="left" w:pos="3480"/>
        </w:tabs>
        <w:spacing w:before="120" w:beforeAutospacing="0" w:after="0" w:afterAutospacing="0"/>
        <w:jc w:val="center"/>
        <w:rPr>
          <w:b/>
          <w:bCs/>
          <w:sz w:val="28"/>
          <w:szCs w:val="28"/>
        </w:rPr>
      </w:pPr>
      <w:r w:rsidRPr="00E9729D">
        <w:rPr>
          <w:b/>
          <w:bCs/>
          <w:sz w:val="28"/>
          <w:szCs w:val="28"/>
        </w:rPr>
        <w:t>Пояснительная записка</w:t>
      </w:r>
    </w:p>
    <w:p w:rsidR="00095A4A" w:rsidRDefault="00095A4A" w:rsidP="00A93411">
      <w:pPr>
        <w:pStyle w:val="NormalWeb"/>
        <w:shd w:val="clear" w:color="auto" w:fill="FFFFFF"/>
        <w:tabs>
          <w:tab w:val="left" w:pos="3480"/>
        </w:tabs>
        <w:spacing w:before="120" w:beforeAutospacing="0" w:after="0" w:afterAutospacing="0"/>
        <w:ind w:left="567"/>
        <w:rPr>
          <w:sz w:val="28"/>
          <w:szCs w:val="28"/>
        </w:rPr>
      </w:pPr>
      <w:r w:rsidRPr="00E9729D">
        <w:rPr>
          <w:sz w:val="28"/>
          <w:szCs w:val="28"/>
        </w:rPr>
        <w:t>Данная рабочая программа является приложением к  дополнительной образовательной программе «Развитие познавательных способностей детей дошкольного возраста»</w:t>
      </w:r>
      <w:r>
        <w:rPr>
          <w:sz w:val="28"/>
          <w:szCs w:val="28"/>
        </w:rPr>
        <w:t xml:space="preserve"> для обучающихся </w:t>
      </w:r>
      <w:r w:rsidRPr="00E9729D">
        <w:rPr>
          <w:sz w:val="28"/>
          <w:szCs w:val="28"/>
        </w:rPr>
        <w:t>6-7</w:t>
      </w:r>
      <w:r>
        <w:rPr>
          <w:sz w:val="28"/>
          <w:szCs w:val="28"/>
        </w:rPr>
        <w:t xml:space="preserve"> лет с 12 по 31октября, с 1 по 7 ноября  2021г. </w:t>
      </w:r>
    </w:p>
    <w:p w:rsidR="00095A4A" w:rsidRDefault="00095A4A" w:rsidP="007540A9">
      <w:pPr>
        <w:pStyle w:val="NormalWeb"/>
        <w:shd w:val="clear" w:color="auto" w:fill="FFFFFF"/>
        <w:tabs>
          <w:tab w:val="left" w:pos="3480"/>
        </w:tabs>
        <w:spacing w:before="12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Pr="00E9729D">
        <w:rPr>
          <w:sz w:val="28"/>
          <w:szCs w:val="28"/>
        </w:rPr>
        <w:t xml:space="preserve">на основе дополнительной </w:t>
      </w:r>
      <w:r>
        <w:rPr>
          <w:sz w:val="28"/>
          <w:szCs w:val="28"/>
        </w:rPr>
        <w:t>об</w:t>
      </w:r>
      <w:r w:rsidRPr="00E9729D">
        <w:rPr>
          <w:sz w:val="28"/>
          <w:szCs w:val="28"/>
        </w:rPr>
        <w:t>щеразвивающей программы «Развитие познавательных способнос</w:t>
      </w:r>
      <w:r>
        <w:rPr>
          <w:sz w:val="28"/>
          <w:szCs w:val="28"/>
        </w:rPr>
        <w:t>тей детей дошкольного возраста» для обучающихся 6-7лет.</w:t>
      </w:r>
    </w:p>
    <w:p w:rsidR="00095A4A" w:rsidRDefault="00095A4A" w:rsidP="007540A9">
      <w:pPr>
        <w:pStyle w:val="NormalWeb"/>
        <w:shd w:val="clear" w:color="auto" w:fill="FFFFFF"/>
        <w:tabs>
          <w:tab w:val="left" w:pos="3480"/>
        </w:tabs>
        <w:spacing w:before="12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671A4">
        <w:rPr>
          <w:b/>
          <w:sz w:val="28"/>
          <w:szCs w:val="28"/>
        </w:rPr>
        <w:t>Направленность</w:t>
      </w:r>
      <w:r>
        <w:rPr>
          <w:b/>
          <w:sz w:val="28"/>
          <w:szCs w:val="28"/>
        </w:rPr>
        <w:t xml:space="preserve"> рабочей программы</w:t>
      </w:r>
      <w:r>
        <w:rPr>
          <w:sz w:val="28"/>
          <w:szCs w:val="28"/>
        </w:rPr>
        <w:t xml:space="preserve"> - С</w:t>
      </w:r>
      <w:r w:rsidRPr="00E9729D">
        <w:rPr>
          <w:sz w:val="28"/>
          <w:szCs w:val="28"/>
        </w:rPr>
        <w:t>оциаль</w:t>
      </w:r>
      <w:r>
        <w:rPr>
          <w:sz w:val="28"/>
          <w:szCs w:val="28"/>
        </w:rPr>
        <w:t>но-педагогическая</w:t>
      </w:r>
      <w:r w:rsidRPr="00E9729D">
        <w:rPr>
          <w:sz w:val="28"/>
          <w:szCs w:val="28"/>
        </w:rPr>
        <w:t xml:space="preserve">. </w:t>
      </w:r>
    </w:p>
    <w:p w:rsidR="00095A4A" w:rsidRPr="00E9729D" w:rsidRDefault="00095A4A" w:rsidP="007540A9">
      <w:pPr>
        <w:pStyle w:val="NormalWeb"/>
        <w:shd w:val="clear" w:color="auto" w:fill="FFFFFF"/>
        <w:tabs>
          <w:tab w:val="left" w:pos="3480"/>
        </w:tabs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623BDC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: </w:t>
      </w:r>
      <w:r w:rsidRPr="00623BDC">
        <w:rPr>
          <w:sz w:val="28"/>
          <w:szCs w:val="28"/>
        </w:rPr>
        <w:t>Проблема разноподготовленности детей на пороге школы существенно затрудняет их адаптацию к новым условиям школьной жизни. Одним из путей решения вопросов выравнивания стартовых возможностей детей из разных социальных групп стало предшкольное образование. Переход от дошкольного детства к школьному характеризуется решительным изменением места ребѐнка в системе доступных ему отношений и всего образа его жизни. Обучение в школе – это переломный момент в жизни ребенка. С него начинается новый этап в развитии дошкольника. Меняются образ жизни ребенка, условия его деятельности, взаимоотношения со сверстниками и взрослыми. И очень часто причиной неуспеваемости, повышенной тревожности и школьных неврозов является неготовность ребенка к систематическому школьному труду. Для того чтобы снизить уровень трудностей адаптационного периода, необходимо изменить целевые ориентиры образовательной деятельности в процессе дошкольной подготовки. А это значит, что для успешного обучения детей в школе важна как психологическая (познавательный интерес, определенный уровень развития мышления, внимания, памяти, речи, коммуникативных и творческих способностей, навыков самоконтроля), так и содержательная подготовка по основным дисциплинам (математика, обучение грамоте и др.).</w:t>
      </w:r>
    </w:p>
    <w:p w:rsidR="00095A4A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3445BA">
        <w:rPr>
          <w:rFonts w:ascii="Times New Roman" w:hAnsi="Times New Roman"/>
          <w:b/>
          <w:bCs/>
          <w:sz w:val="28"/>
          <w:szCs w:val="28"/>
        </w:rPr>
        <w:t>Адресат программы.</w:t>
      </w:r>
      <w:r w:rsidRPr="00826171">
        <w:rPr>
          <w:rFonts w:ascii="Times New Roman" w:hAnsi="Times New Roman"/>
          <w:bCs/>
          <w:sz w:val="28"/>
          <w:szCs w:val="28"/>
        </w:rPr>
        <w:t xml:space="preserve"> </w:t>
      </w:r>
    </w:p>
    <w:p w:rsidR="00095A4A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рассчитана детям старшего дошкольного </w:t>
      </w:r>
      <w:r w:rsidRPr="00826171">
        <w:rPr>
          <w:rFonts w:ascii="Times New Roman" w:hAnsi="Times New Roman"/>
          <w:sz w:val="28"/>
          <w:szCs w:val="28"/>
        </w:rPr>
        <w:t>возраста, для создания комплексной системы по подготовке детей к школ</w:t>
      </w:r>
      <w:r>
        <w:rPr>
          <w:rFonts w:ascii="Times New Roman" w:hAnsi="Times New Roman"/>
          <w:sz w:val="28"/>
          <w:szCs w:val="28"/>
        </w:rPr>
        <w:t>е (развитие речи и обучение грамоте, математика)</w:t>
      </w:r>
    </w:p>
    <w:p w:rsidR="00095A4A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5BA">
        <w:rPr>
          <w:rFonts w:ascii="Times New Roman" w:hAnsi="Times New Roman"/>
          <w:b/>
          <w:sz w:val="28"/>
          <w:szCs w:val="28"/>
        </w:rPr>
        <w:t xml:space="preserve">Режим </w:t>
      </w:r>
      <w:r>
        <w:rPr>
          <w:rFonts w:ascii="Times New Roman" w:hAnsi="Times New Roman"/>
          <w:b/>
          <w:sz w:val="28"/>
          <w:szCs w:val="28"/>
        </w:rPr>
        <w:t xml:space="preserve">занятий </w:t>
      </w:r>
      <w:r w:rsidRPr="00876C8D">
        <w:rPr>
          <w:rFonts w:ascii="Times New Roman" w:hAnsi="Times New Roman"/>
          <w:sz w:val="28"/>
          <w:szCs w:val="28"/>
        </w:rPr>
        <w:t>с 12</w:t>
      </w:r>
      <w:r>
        <w:rPr>
          <w:rFonts w:ascii="Times New Roman" w:hAnsi="Times New Roman"/>
          <w:sz w:val="28"/>
          <w:szCs w:val="28"/>
        </w:rPr>
        <w:t xml:space="preserve"> по 31</w:t>
      </w:r>
      <w:r w:rsidRPr="00876C8D">
        <w:rPr>
          <w:rFonts w:ascii="Times New Roman" w:hAnsi="Times New Roman"/>
          <w:sz w:val="28"/>
          <w:szCs w:val="28"/>
        </w:rPr>
        <w:t xml:space="preserve"> октября</w:t>
      </w:r>
      <w:r w:rsidRPr="002F41C6">
        <w:rPr>
          <w:rFonts w:ascii="Times New Roman" w:hAnsi="Times New Roman"/>
          <w:sz w:val="28"/>
          <w:szCs w:val="28"/>
        </w:rPr>
        <w:t>, с 1 по 7 ноября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0405">
        <w:rPr>
          <w:rFonts w:ascii="Times New Roman" w:hAnsi="Times New Roman"/>
          <w:sz w:val="28"/>
          <w:szCs w:val="28"/>
        </w:rPr>
        <w:t>Занятия проводятся дистанционно один раз в неделю</w:t>
      </w:r>
      <w:r>
        <w:rPr>
          <w:rFonts w:ascii="Times New Roman" w:hAnsi="Times New Roman"/>
          <w:sz w:val="28"/>
          <w:szCs w:val="28"/>
        </w:rPr>
        <w:t>:</w:t>
      </w:r>
    </w:p>
    <w:p w:rsidR="00095A4A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среда (13.10., 20.10.,27.10.,3.11.)- 1 и 4</w:t>
      </w:r>
      <w:r w:rsidRPr="000F0405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>,</w:t>
      </w:r>
    </w:p>
    <w:p w:rsidR="00095A4A" w:rsidRDefault="00095A4A" w:rsidP="0074102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четверг (14.10.,21.10.,28.10.,4.11.) -  2 и 5 группы, </w:t>
      </w:r>
    </w:p>
    <w:p w:rsidR="00095A4A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пятница (15.10.,22.10.,29.10.,5.11.) -   3 и 6 группы. </w:t>
      </w:r>
    </w:p>
    <w:p w:rsidR="00095A4A" w:rsidRPr="008B6241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B6241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18 часов, на каждую группу по 3 часа в неделю.</w:t>
      </w:r>
    </w:p>
    <w:p w:rsidR="00095A4A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95A4A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445BA">
        <w:rPr>
          <w:rFonts w:ascii="Times New Roman" w:hAnsi="Times New Roman"/>
          <w:b/>
          <w:sz w:val="28"/>
          <w:szCs w:val="28"/>
        </w:rPr>
        <w:t>Объем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С12.10 по 31.10, с 1.11 по 7.11.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95A4A" w:rsidRPr="00E65BA7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E65BA7">
        <w:rPr>
          <w:rFonts w:ascii="Times New Roman" w:hAnsi="Times New Roman"/>
          <w:b/>
          <w:sz w:val="28"/>
          <w:szCs w:val="28"/>
        </w:rPr>
        <w:t>Срок.</w:t>
      </w:r>
      <w:r>
        <w:rPr>
          <w:rFonts w:ascii="Times New Roman" w:hAnsi="Times New Roman"/>
          <w:sz w:val="28"/>
          <w:szCs w:val="28"/>
        </w:rPr>
        <w:t xml:space="preserve"> 4 недели</w:t>
      </w:r>
      <w:r w:rsidRPr="00E65BA7">
        <w:rPr>
          <w:rFonts w:ascii="Times New Roman" w:hAnsi="Times New Roman"/>
          <w:b/>
          <w:sz w:val="28"/>
          <w:szCs w:val="28"/>
        </w:rPr>
        <w:t xml:space="preserve">  </w:t>
      </w:r>
    </w:p>
    <w:p w:rsidR="00095A4A" w:rsidRPr="00E65BA7" w:rsidRDefault="00095A4A" w:rsidP="007540A9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5BA7">
        <w:rPr>
          <w:rFonts w:ascii="Times New Roman" w:hAnsi="Times New Roman"/>
          <w:b/>
          <w:sz w:val="28"/>
          <w:szCs w:val="28"/>
        </w:rPr>
        <w:t xml:space="preserve"> Форма обучения</w:t>
      </w:r>
      <w:r w:rsidRPr="00E65BA7">
        <w:rPr>
          <w:rFonts w:ascii="Times New Roman" w:hAnsi="Times New Roman"/>
          <w:sz w:val="28"/>
          <w:szCs w:val="28"/>
        </w:rPr>
        <w:t>. Дистанционная.</w:t>
      </w:r>
    </w:p>
    <w:p w:rsidR="00095A4A" w:rsidRPr="005D3DF7" w:rsidRDefault="00095A4A" w:rsidP="007540A9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E65BA7">
        <w:rPr>
          <w:b/>
          <w:sz w:val="28"/>
          <w:szCs w:val="28"/>
        </w:rPr>
        <w:t xml:space="preserve"> Виды занятий</w:t>
      </w:r>
      <w:r w:rsidRPr="00E65BA7">
        <w:rPr>
          <w:sz w:val="28"/>
          <w:szCs w:val="28"/>
        </w:rPr>
        <w:t>. Методические</w:t>
      </w:r>
      <w:r w:rsidRPr="005D3DF7">
        <w:rPr>
          <w:sz w:val="28"/>
          <w:szCs w:val="28"/>
        </w:rPr>
        <w:t xml:space="preserve"> рекомендации</w:t>
      </w:r>
      <w:r>
        <w:rPr>
          <w:sz w:val="28"/>
          <w:szCs w:val="28"/>
        </w:rPr>
        <w:t xml:space="preserve"> и консультации</w:t>
      </w:r>
      <w:r w:rsidRPr="005D3DF7">
        <w:rPr>
          <w:sz w:val="28"/>
          <w:szCs w:val="28"/>
        </w:rPr>
        <w:t xml:space="preserve"> родителям через</w:t>
      </w:r>
      <w:r>
        <w:rPr>
          <w:sz w:val="28"/>
          <w:szCs w:val="28"/>
        </w:rPr>
        <w:t xml:space="preserve"> систему </w:t>
      </w:r>
      <w:r w:rsidRPr="005D3DF7">
        <w:rPr>
          <w:sz w:val="28"/>
          <w:szCs w:val="28"/>
        </w:rPr>
        <w:t xml:space="preserve"> WhatsApp в созданной группе.</w:t>
      </w:r>
    </w:p>
    <w:p w:rsidR="00095A4A" w:rsidRPr="005D3DF7" w:rsidRDefault="00095A4A" w:rsidP="007540A9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D3DF7">
        <w:rPr>
          <w:rFonts w:ascii="Times New Roman" w:hAnsi="Times New Roman"/>
          <w:b/>
          <w:sz w:val="28"/>
          <w:szCs w:val="28"/>
        </w:rPr>
        <w:t>Форма проведения результатов</w:t>
      </w:r>
      <w:r w:rsidRPr="005D3DF7">
        <w:rPr>
          <w:rFonts w:ascii="Times New Roman" w:hAnsi="Times New Roman"/>
          <w:sz w:val="28"/>
          <w:szCs w:val="28"/>
        </w:rPr>
        <w:t xml:space="preserve"> - отчёт  в электронном виде (</w:t>
      </w:r>
      <w:r>
        <w:rPr>
          <w:rFonts w:ascii="Times New Roman" w:hAnsi="Times New Roman"/>
          <w:sz w:val="28"/>
          <w:szCs w:val="28"/>
        </w:rPr>
        <w:t>фотоотчет</w:t>
      </w:r>
      <w:r w:rsidRPr="005D3DF7">
        <w:rPr>
          <w:rFonts w:ascii="Times New Roman" w:hAnsi="Times New Roman"/>
          <w:sz w:val="28"/>
          <w:szCs w:val="28"/>
        </w:rPr>
        <w:t>)</w:t>
      </w: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  <w:r w:rsidRPr="005D3DF7">
        <w:rPr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систему </w:t>
      </w:r>
      <w:r w:rsidRPr="005D3DF7">
        <w:rPr>
          <w:sz w:val="28"/>
          <w:szCs w:val="28"/>
        </w:rPr>
        <w:t>WhatsApp в созданной группе.</w:t>
      </w: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ind w:left="567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iCs/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0E0AAA">
        <w:rPr>
          <w:b/>
          <w:bCs/>
          <w:iCs/>
          <w:sz w:val="28"/>
          <w:szCs w:val="28"/>
        </w:rPr>
        <w:t>Цель программы</w:t>
      </w:r>
      <w:r w:rsidRPr="009E4311">
        <w:rPr>
          <w:sz w:val="28"/>
          <w:szCs w:val="28"/>
        </w:rPr>
        <w:t> – формирование  определённого запаса знаний, умений и навыков, который в дальнейшем поможет детям легче адаптироваться в школьной среде и будет способствовать их успешному обучению,</w:t>
      </w:r>
      <w:r>
        <w:rPr>
          <w:sz w:val="28"/>
          <w:szCs w:val="28"/>
        </w:rPr>
        <w:t xml:space="preserve"> </w:t>
      </w:r>
      <w:r w:rsidRPr="009E4311">
        <w:rPr>
          <w:color w:val="800000"/>
          <w:sz w:val="28"/>
          <w:szCs w:val="28"/>
        </w:rPr>
        <w:t xml:space="preserve"> </w:t>
      </w:r>
      <w:r w:rsidRPr="009E4311">
        <w:rPr>
          <w:sz w:val="28"/>
          <w:szCs w:val="28"/>
        </w:rPr>
        <w:t>формирование психологической личностной готовности ребенка к школе</w:t>
      </w:r>
      <w:r>
        <w:rPr>
          <w:sz w:val="28"/>
          <w:szCs w:val="28"/>
        </w:rPr>
        <w:t>.</w:t>
      </w:r>
    </w:p>
    <w:p w:rsidR="00095A4A" w:rsidRPr="009E4311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iCs/>
          <w:sz w:val="28"/>
          <w:szCs w:val="28"/>
        </w:rPr>
      </w:pPr>
      <w:r w:rsidRPr="000E0AAA">
        <w:rPr>
          <w:b/>
          <w:bCs/>
          <w:iCs/>
          <w:sz w:val="28"/>
          <w:szCs w:val="28"/>
        </w:rPr>
        <w:t>Задачи программы</w:t>
      </w: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iCs/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 w:rsidRPr="009E4311">
        <w:rPr>
          <w:b/>
          <w:bCs/>
          <w:sz w:val="28"/>
          <w:szCs w:val="28"/>
        </w:rPr>
        <w:t>Обучающие: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формирование грамотной речи, умения выразить мысль;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овладение навыками логического мышления;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формирование пространственных представлений;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формирование графических навыков.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сформировать навык различения гласных и согласных звуков, твердых и мягких, звонких и глухих согласных;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научить определять последовательность звуков в слове, составлять схемы звука-буквенного анализа слов;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сформировать умение определять количество слогов по количеству гласных, определять ударную часть слова;</w:t>
      </w: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определят</w:t>
      </w:r>
      <w:r>
        <w:rPr>
          <w:sz w:val="28"/>
          <w:szCs w:val="28"/>
        </w:rPr>
        <w:t>ь количество слов в предложении.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 w:rsidRPr="00A27CCB">
        <w:rPr>
          <w:b/>
          <w:bCs/>
          <w:sz w:val="28"/>
          <w:szCs w:val="28"/>
        </w:rPr>
        <w:t>Развивающие: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воображения и активной речи как предпосылок для творческой деятельности;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памяти, способности к сознательному запоминанию;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символической функции мышления;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коммуникативных личностных качеств;</w:t>
      </w: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развитие мелкой моторики.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b/>
          <w:bCs/>
          <w:sz w:val="28"/>
          <w:szCs w:val="28"/>
        </w:rPr>
      </w:pPr>
      <w:r w:rsidRPr="00A27CCB">
        <w:rPr>
          <w:b/>
          <w:bCs/>
          <w:sz w:val="28"/>
          <w:szCs w:val="28"/>
        </w:rPr>
        <w:t>Воспитательные: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формировать мотивацию к учебной деятельности;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воспитывать чувства ответственности и самостоятельности;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воспитывать и развивать общие способности ребенка: коммуникативные, познавательные, регуляторные;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A27CCB">
        <w:rPr>
          <w:sz w:val="28"/>
          <w:szCs w:val="28"/>
        </w:rPr>
        <w:t>- воспитывать любознательность и сообразительность;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воспитывать эмоциональную отзывчивость (сочувствие, сопереживание и т.д.);</w:t>
      </w:r>
    </w:p>
    <w:p w:rsidR="00095A4A" w:rsidRPr="00A27CCB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7CCB">
        <w:rPr>
          <w:sz w:val="28"/>
          <w:szCs w:val="28"/>
        </w:rPr>
        <w:t>способствовать формированию чувства уверенности в своих силах, са</w:t>
      </w:r>
      <w:r>
        <w:rPr>
          <w:sz w:val="28"/>
          <w:szCs w:val="28"/>
        </w:rPr>
        <w:t>мостоятельности, инициативности.</w:t>
      </w:r>
    </w:p>
    <w:p w:rsidR="00095A4A" w:rsidRDefault="00095A4A" w:rsidP="007540A9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95A4A" w:rsidRDefault="00095A4A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A4A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Содержание рабочей  программы.</w:t>
      </w:r>
    </w:p>
    <w:p w:rsidR="00095A4A" w:rsidRDefault="00095A4A" w:rsidP="007540A9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 </w:t>
      </w:r>
      <w:r w:rsidRPr="004D7B2B">
        <w:rPr>
          <w:rFonts w:ascii="Times New Roman" w:hAnsi="Times New Roman"/>
          <w:b/>
          <w:sz w:val="28"/>
          <w:szCs w:val="28"/>
        </w:rPr>
        <w:t xml:space="preserve">Тематическое планирование дистанционного обучения </w:t>
      </w:r>
    </w:p>
    <w:p w:rsidR="00095A4A" w:rsidRPr="004D7B2B" w:rsidRDefault="00095A4A" w:rsidP="007540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речи и обучение грамоте (с 12.10 по 31.10., с 1.11 по 7.11.)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095A4A" w:rsidRPr="00DC27A5" w:rsidTr="00966B97">
        <w:tc>
          <w:tcPr>
            <w:tcW w:w="784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095A4A" w:rsidRPr="00DC27A5" w:rsidTr="009E02B8">
        <w:trPr>
          <w:trHeight w:val="1920"/>
        </w:trPr>
        <w:tc>
          <w:tcPr>
            <w:tcW w:w="784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95A4A" w:rsidRDefault="00095A4A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гласных звуков</w:t>
            </w:r>
          </w:p>
          <w:p w:rsidR="00095A4A" w:rsidRDefault="00095A4A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095A4A" w:rsidRPr="006945C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>абота в прописях «Изучаем грамоту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стр.4 и в домашних прописях- буква У</w:t>
            </w:r>
          </w:p>
          <w:p w:rsidR="00095A4A" w:rsidRPr="006945C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466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466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95A4A" w:rsidRPr="007C5E0B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0B">
              <w:rPr>
                <w:rFonts w:ascii="Times New Roman" w:hAnsi="Times New Roman"/>
                <w:sz w:val="24"/>
                <w:szCs w:val="24"/>
              </w:rPr>
              <w:t>Отчёт  в электронном виде (фото работы.)</w:t>
            </w:r>
          </w:p>
          <w:p w:rsidR="00095A4A" w:rsidRPr="00DC27A5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17.10.2021г.</w:t>
            </w:r>
          </w:p>
        </w:tc>
      </w:tr>
      <w:tr w:rsidR="00095A4A" w:rsidRPr="00DC27A5" w:rsidTr="009E02B8">
        <w:trPr>
          <w:trHeight w:val="2400"/>
        </w:trPr>
        <w:tc>
          <w:tcPr>
            <w:tcW w:w="784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95A4A" w:rsidRDefault="00095A4A" w:rsidP="009E0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гласных звуков</w:t>
            </w:r>
          </w:p>
          <w:p w:rsidR="00095A4A" w:rsidRDefault="00095A4A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A0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9E0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095A4A" w:rsidRPr="00343557" w:rsidRDefault="00095A4A" w:rsidP="00466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557">
              <w:rPr>
                <w:rFonts w:ascii="Times New Roman" w:hAnsi="Times New Roman"/>
                <w:sz w:val="24"/>
                <w:szCs w:val="24"/>
              </w:rPr>
              <w:t xml:space="preserve">Работа в прописях «Учимся писать» </w:t>
            </w:r>
          </w:p>
          <w:p w:rsidR="00095A4A" w:rsidRPr="00343557" w:rsidRDefault="00095A4A" w:rsidP="00466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557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писать буквы (И, й) и </w:t>
            </w:r>
            <w:r w:rsidRPr="00343557">
              <w:rPr>
                <w:rFonts w:ascii="Times New Roman" w:hAnsi="Times New Roman"/>
                <w:sz w:val="24"/>
                <w:szCs w:val="24"/>
              </w:rPr>
              <w:t xml:space="preserve"> рассказ «Лоси»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A06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95A4A" w:rsidRPr="007C5E0B" w:rsidRDefault="00095A4A" w:rsidP="00466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0B">
              <w:rPr>
                <w:rFonts w:ascii="Times New Roman" w:hAnsi="Times New Roman"/>
                <w:sz w:val="24"/>
                <w:szCs w:val="24"/>
              </w:rPr>
              <w:t>Отчёт  в электронном виде (фото работы.)</w:t>
            </w:r>
          </w:p>
          <w:p w:rsidR="00095A4A" w:rsidRPr="00A371F5" w:rsidRDefault="00095A4A" w:rsidP="00466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24.10.2021г.</w:t>
            </w:r>
          </w:p>
          <w:p w:rsidR="00095A4A" w:rsidRPr="007C5E0B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A4A" w:rsidRPr="00DC27A5" w:rsidTr="009E02B8">
        <w:trPr>
          <w:trHeight w:val="2175"/>
        </w:trPr>
        <w:tc>
          <w:tcPr>
            <w:tcW w:w="784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95A4A" w:rsidRDefault="00095A4A" w:rsidP="00A0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гласных звуков</w:t>
            </w:r>
          </w:p>
          <w:p w:rsidR="00095A4A" w:rsidRDefault="00095A4A" w:rsidP="00A0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A0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A0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A0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966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095A4A" w:rsidRPr="00343557" w:rsidRDefault="00095A4A" w:rsidP="00A06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557">
              <w:rPr>
                <w:rFonts w:ascii="Times New Roman" w:hAnsi="Times New Roman"/>
                <w:sz w:val="24"/>
                <w:szCs w:val="24"/>
              </w:rPr>
              <w:t xml:space="preserve">Работа в прописях «Учимся писать» </w:t>
            </w:r>
          </w:p>
          <w:p w:rsidR="00095A4A" w:rsidRPr="00343557" w:rsidRDefault="00095A4A" w:rsidP="00A06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557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писать букву (Ы)</w:t>
            </w:r>
          </w:p>
          <w:p w:rsidR="00095A4A" w:rsidRDefault="00095A4A" w:rsidP="00C6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C6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C6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C6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95A4A" w:rsidRPr="007C5E0B" w:rsidRDefault="00095A4A" w:rsidP="00A06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0B">
              <w:rPr>
                <w:rFonts w:ascii="Times New Roman" w:hAnsi="Times New Roman"/>
                <w:sz w:val="24"/>
                <w:szCs w:val="24"/>
              </w:rPr>
              <w:t>Отчёт  в электронном виде (фото работы.)</w:t>
            </w:r>
          </w:p>
          <w:p w:rsidR="00095A4A" w:rsidRPr="00A371F5" w:rsidRDefault="00095A4A" w:rsidP="00A06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31.10.2021г.</w:t>
            </w:r>
          </w:p>
          <w:p w:rsidR="00095A4A" w:rsidRPr="00A371F5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A4A" w:rsidRPr="00DC27A5" w:rsidTr="00966B97">
        <w:trPr>
          <w:trHeight w:val="2535"/>
        </w:trPr>
        <w:tc>
          <w:tcPr>
            <w:tcW w:w="784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95A4A" w:rsidRDefault="00095A4A" w:rsidP="009E0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гласных звуков</w:t>
            </w:r>
          </w:p>
          <w:p w:rsidR="00095A4A" w:rsidRDefault="00095A4A" w:rsidP="0096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966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095A4A" w:rsidRPr="00343557" w:rsidRDefault="00095A4A" w:rsidP="00C6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55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в тетради</w:t>
            </w:r>
            <w:r w:rsidRPr="0034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A4A" w:rsidRPr="00343557" w:rsidRDefault="00095A4A" w:rsidP="00C6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557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писать слова: ИА,АУ,УА,ОЙ,АЙ.  Рассказ о зимующих птицах.</w:t>
            </w:r>
          </w:p>
          <w:p w:rsidR="00095A4A" w:rsidRPr="00343557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95A4A" w:rsidRDefault="00095A4A" w:rsidP="00D42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095A4A" w:rsidRPr="007C5E0B" w:rsidRDefault="00095A4A" w:rsidP="009C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0B">
              <w:rPr>
                <w:rFonts w:ascii="Times New Roman" w:hAnsi="Times New Roman"/>
                <w:sz w:val="24"/>
                <w:szCs w:val="24"/>
              </w:rPr>
              <w:t>Отчёт  в электронном виде (фото работы.)</w:t>
            </w:r>
          </w:p>
          <w:p w:rsidR="00095A4A" w:rsidRPr="007C5E0B" w:rsidRDefault="00095A4A" w:rsidP="009E0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07.11.2021г.</w:t>
            </w:r>
          </w:p>
        </w:tc>
      </w:tr>
    </w:tbl>
    <w:p w:rsidR="00095A4A" w:rsidRDefault="00095A4A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Default="00095A4A" w:rsidP="00EB6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D864F9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тематического (учебного плана)</w:t>
      </w:r>
    </w:p>
    <w:p w:rsidR="00095A4A" w:rsidRDefault="00095A4A" w:rsidP="007540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речи и обучение грамоте </w:t>
      </w:r>
    </w:p>
    <w:p w:rsidR="00095A4A" w:rsidRPr="004D7B2B" w:rsidRDefault="00095A4A" w:rsidP="007540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12 по 31 октября, с 1 по 7 ноября 2021г.)</w:t>
      </w:r>
    </w:p>
    <w:p w:rsidR="00095A4A" w:rsidRDefault="00095A4A" w:rsidP="00754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A4A" w:rsidRPr="00653FEC" w:rsidRDefault="00095A4A" w:rsidP="00B41D09">
      <w:pPr>
        <w:tabs>
          <w:tab w:val="center" w:pos="4677"/>
        </w:tabs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  <w:r w:rsidRPr="00653FEC">
        <w:rPr>
          <w:rFonts w:ascii="Times New Roman" w:hAnsi="Times New Roman"/>
          <w:sz w:val="28"/>
          <w:szCs w:val="28"/>
        </w:rPr>
        <w:t>1. Повторение гласных звуков</w:t>
      </w:r>
    </w:p>
    <w:p w:rsidR="00095A4A" w:rsidRPr="00653FEC" w:rsidRDefault="00095A4A" w:rsidP="00B41D09">
      <w:pPr>
        <w:tabs>
          <w:tab w:val="center" w:pos="4677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095A4A" w:rsidRDefault="00095A4A" w:rsidP="00B41D09">
      <w:pPr>
        <w:tabs>
          <w:tab w:val="center" w:pos="4677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425D78">
        <w:rPr>
          <w:rFonts w:ascii="Times New Roman" w:hAnsi="Times New Roman"/>
          <w:sz w:val="28"/>
          <w:szCs w:val="28"/>
        </w:rPr>
        <w:t xml:space="preserve"> Графическое изображение </w:t>
      </w:r>
      <w:r>
        <w:rPr>
          <w:rFonts w:ascii="Times New Roman" w:hAnsi="Times New Roman"/>
          <w:sz w:val="28"/>
          <w:szCs w:val="28"/>
        </w:rPr>
        <w:t xml:space="preserve"> букв  алфавита.</w:t>
      </w:r>
      <w:r w:rsidRPr="00425D78">
        <w:rPr>
          <w:rFonts w:ascii="Times New Roman" w:hAnsi="Times New Roman"/>
          <w:sz w:val="28"/>
          <w:szCs w:val="28"/>
        </w:rPr>
        <w:t xml:space="preserve">  </w:t>
      </w:r>
    </w:p>
    <w:p w:rsidR="00095A4A" w:rsidRDefault="00095A4A" w:rsidP="00B41D09">
      <w:pPr>
        <w:tabs>
          <w:tab w:val="center" w:pos="4677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5D78">
        <w:rPr>
          <w:rFonts w:ascii="Times New Roman" w:hAnsi="Times New Roman"/>
          <w:sz w:val="28"/>
          <w:szCs w:val="28"/>
        </w:rPr>
        <w:t xml:space="preserve">Работа в прописях «Изучаем грамоту » </w:t>
      </w:r>
      <w:r>
        <w:rPr>
          <w:rFonts w:ascii="Times New Roman" w:hAnsi="Times New Roman"/>
          <w:sz w:val="28"/>
          <w:szCs w:val="28"/>
        </w:rPr>
        <w:t xml:space="preserve">стр.4 и домашние </w:t>
      </w:r>
    </w:p>
    <w:p w:rsidR="00095A4A" w:rsidRDefault="00095A4A" w:rsidP="00B41D09">
      <w:pPr>
        <w:tabs>
          <w:tab w:val="center" w:pos="4677"/>
        </w:tabs>
        <w:spacing w:after="0" w:line="240" w:lineRule="auto"/>
        <w:ind w:left="85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прописи - буква У</w:t>
      </w:r>
    </w:p>
    <w:p w:rsidR="00095A4A" w:rsidRDefault="00095A4A" w:rsidP="00B41D09">
      <w:pPr>
        <w:pStyle w:val="NormalWeb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5A4A" w:rsidRDefault="00095A4A" w:rsidP="00B41D09">
      <w:pPr>
        <w:pStyle w:val="NormalWeb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</w:p>
    <w:p w:rsidR="00095A4A" w:rsidRPr="00FC7835" w:rsidRDefault="00095A4A" w:rsidP="00B41D09">
      <w:pPr>
        <w:pStyle w:val="NormalWeb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7835">
        <w:rPr>
          <w:sz w:val="28"/>
          <w:szCs w:val="28"/>
        </w:rPr>
        <w:t xml:space="preserve">Задание дается  через </w:t>
      </w:r>
      <w:r>
        <w:rPr>
          <w:sz w:val="28"/>
          <w:szCs w:val="28"/>
        </w:rPr>
        <w:t xml:space="preserve">систему </w:t>
      </w:r>
      <w:r w:rsidRPr="00FC7835">
        <w:rPr>
          <w:sz w:val="28"/>
          <w:szCs w:val="28"/>
        </w:rPr>
        <w:t xml:space="preserve">WhatsApp (8 95 3385 52 85) в </w:t>
      </w:r>
      <w:r>
        <w:rPr>
          <w:sz w:val="28"/>
          <w:szCs w:val="28"/>
        </w:rPr>
        <w:t xml:space="preserve"> </w:t>
      </w:r>
      <w:r w:rsidRPr="00FC7835">
        <w:rPr>
          <w:sz w:val="28"/>
          <w:szCs w:val="28"/>
        </w:rPr>
        <w:t xml:space="preserve">созданной группе. </w:t>
      </w:r>
    </w:p>
    <w:p w:rsidR="00095A4A" w:rsidRDefault="00095A4A" w:rsidP="00B41D09">
      <w:pPr>
        <w:pStyle w:val="NormalWeb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</w:p>
    <w:p w:rsidR="00095A4A" w:rsidRPr="00B41D09" w:rsidRDefault="00095A4A" w:rsidP="00B41D09">
      <w:pPr>
        <w:pStyle w:val="NormalWeb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B41D09">
        <w:rPr>
          <w:b/>
          <w:sz w:val="28"/>
          <w:szCs w:val="28"/>
        </w:rPr>
        <w:t xml:space="preserve"> </w:t>
      </w:r>
    </w:p>
    <w:p w:rsidR="00095A4A" w:rsidRPr="00653FEC" w:rsidRDefault="00095A4A" w:rsidP="00B41D0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</w:t>
      </w:r>
      <w:r w:rsidRPr="00B41D09">
        <w:rPr>
          <w:rFonts w:ascii="Times New Roman" w:hAnsi="Times New Roman"/>
          <w:sz w:val="28"/>
          <w:szCs w:val="28"/>
        </w:rPr>
        <w:t xml:space="preserve"> </w:t>
      </w:r>
      <w:r w:rsidRPr="00653FEC">
        <w:rPr>
          <w:rFonts w:ascii="Times New Roman" w:hAnsi="Times New Roman"/>
          <w:sz w:val="28"/>
          <w:szCs w:val="28"/>
        </w:rPr>
        <w:t>Повторение гласных звуков</w:t>
      </w:r>
    </w:p>
    <w:p w:rsidR="00095A4A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B41D09">
        <w:rPr>
          <w:rFonts w:ascii="Times New Roman" w:hAnsi="Times New Roman"/>
          <w:sz w:val="28"/>
          <w:szCs w:val="28"/>
        </w:rPr>
        <w:t xml:space="preserve">Работа в прописях «Учимся писать»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B41D09">
        <w:rPr>
          <w:rFonts w:ascii="Times New Roman" w:hAnsi="Times New Roman"/>
          <w:sz w:val="28"/>
          <w:szCs w:val="28"/>
        </w:rPr>
        <w:t>Прописать буквы (И, й) и  рассказ «Лоси»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A4A" w:rsidRPr="00FC7835" w:rsidRDefault="00095A4A" w:rsidP="00B41D09">
      <w:pPr>
        <w:pStyle w:val="NormalWeb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FC7835">
        <w:rPr>
          <w:sz w:val="28"/>
          <w:szCs w:val="28"/>
        </w:rPr>
        <w:t xml:space="preserve">Задание дается  через </w:t>
      </w:r>
      <w:r>
        <w:rPr>
          <w:sz w:val="28"/>
          <w:szCs w:val="28"/>
        </w:rPr>
        <w:t xml:space="preserve">систему </w:t>
      </w:r>
      <w:r w:rsidRPr="00FC7835">
        <w:rPr>
          <w:sz w:val="28"/>
          <w:szCs w:val="28"/>
        </w:rPr>
        <w:t xml:space="preserve">WhatsApp (8 95 3385 52 85) в </w:t>
      </w:r>
      <w:r>
        <w:rPr>
          <w:sz w:val="28"/>
          <w:szCs w:val="28"/>
        </w:rPr>
        <w:t xml:space="preserve"> </w:t>
      </w:r>
      <w:r w:rsidRPr="00FC7835">
        <w:rPr>
          <w:sz w:val="28"/>
          <w:szCs w:val="28"/>
        </w:rPr>
        <w:t xml:space="preserve">созданной группе.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1D09">
        <w:rPr>
          <w:rFonts w:ascii="Times New Roman" w:hAnsi="Times New Roman"/>
          <w:sz w:val="28"/>
          <w:szCs w:val="28"/>
        </w:rPr>
        <w:t xml:space="preserve">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A4A" w:rsidRPr="00653FEC" w:rsidRDefault="00095A4A" w:rsidP="00B41D0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</w:t>
      </w:r>
      <w:r w:rsidRPr="00B41D09">
        <w:rPr>
          <w:rFonts w:ascii="Times New Roman" w:hAnsi="Times New Roman"/>
          <w:sz w:val="28"/>
          <w:szCs w:val="28"/>
        </w:rPr>
        <w:t xml:space="preserve"> </w:t>
      </w:r>
      <w:r w:rsidRPr="00653FEC">
        <w:rPr>
          <w:rFonts w:ascii="Times New Roman" w:hAnsi="Times New Roman"/>
          <w:sz w:val="28"/>
          <w:szCs w:val="28"/>
        </w:rPr>
        <w:t>Повторение гласных звуков</w:t>
      </w:r>
    </w:p>
    <w:p w:rsidR="00095A4A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41D09">
        <w:rPr>
          <w:rFonts w:ascii="Times New Roman" w:hAnsi="Times New Roman"/>
          <w:sz w:val="28"/>
          <w:szCs w:val="28"/>
        </w:rPr>
        <w:t xml:space="preserve">Работа в прописях «Учимся писать»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41D09">
        <w:rPr>
          <w:rFonts w:ascii="Times New Roman" w:hAnsi="Times New Roman"/>
          <w:sz w:val="28"/>
          <w:szCs w:val="28"/>
        </w:rPr>
        <w:t>Прописать букву (Ы)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A4A" w:rsidRPr="00FC7835" w:rsidRDefault="00095A4A" w:rsidP="00B41D09">
      <w:pPr>
        <w:pStyle w:val="NormalWeb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FC7835">
        <w:rPr>
          <w:sz w:val="28"/>
          <w:szCs w:val="28"/>
        </w:rPr>
        <w:t xml:space="preserve">Задание дается  через </w:t>
      </w:r>
      <w:r>
        <w:rPr>
          <w:sz w:val="28"/>
          <w:szCs w:val="28"/>
        </w:rPr>
        <w:t xml:space="preserve">систему </w:t>
      </w:r>
      <w:r w:rsidRPr="00FC7835">
        <w:rPr>
          <w:sz w:val="28"/>
          <w:szCs w:val="28"/>
        </w:rPr>
        <w:t xml:space="preserve">WhatsApp (8 95 3385 52 85) в </w:t>
      </w:r>
      <w:r>
        <w:rPr>
          <w:sz w:val="28"/>
          <w:szCs w:val="28"/>
        </w:rPr>
        <w:t xml:space="preserve"> </w:t>
      </w:r>
      <w:r w:rsidRPr="00FC7835">
        <w:rPr>
          <w:sz w:val="28"/>
          <w:szCs w:val="28"/>
        </w:rPr>
        <w:t xml:space="preserve">созданной группе.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A4A" w:rsidRPr="00653FEC" w:rsidRDefault="00095A4A" w:rsidP="00B41D0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</w:t>
      </w:r>
      <w:r w:rsidRPr="00653FEC">
        <w:rPr>
          <w:rFonts w:ascii="Times New Roman" w:hAnsi="Times New Roman"/>
          <w:sz w:val="28"/>
          <w:szCs w:val="28"/>
        </w:rPr>
        <w:t>Повторение гласных звуков</w:t>
      </w:r>
    </w:p>
    <w:p w:rsidR="00095A4A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41D09">
        <w:rPr>
          <w:rFonts w:ascii="Times New Roman" w:hAnsi="Times New Roman"/>
          <w:sz w:val="28"/>
          <w:szCs w:val="28"/>
        </w:rPr>
        <w:t xml:space="preserve">Работа в тетради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41D09">
        <w:rPr>
          <w:rFonts w:ascii="Times New Roman" w:hAnsi="Times New Roman"/>
          <w:sz w:val="28"/>
          <w:szCs w:val="28"/>
        </w:rPr>
        <w:t>Прописать слова: ИА,АУ,УА,ОЙ,АЙ.  Рассказ о зимующих птицах.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A4A" w:rsidRDefault="00095A4A" w:rsidP="00B41D0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7835">
        <w:rPr>
          <w:sz w:val="28"/>
          <w:szCs w:val="28"/>
        </w:rPr>
        <w:t xml:space="preserve">Задание дается  через </w:t>
      </w:r>
      <w:r>
        <w:rPr>
          <w:sz w:val="28"/>
          <w:szCs w:val="28"/>
        </w:rPr>
        <w:t xml:space="preserve">систему </w:t>
      </w:r>
      <w:r w:rsidRPr="00FC7835">
        <w:rPr>
          <w:sz w:val="28"/>
          <w:szCs w:val="28"/>
        </w:rPr>
        <w:t>WhatsApp (8 95 3385 52 85) в</w:t>
      </w:r>
    </w:p>
    <w:p w:rsidR="00095A4A" w:rsidRPr="00FC7835" w:rsidRDefault="00095A4A" w:rsidP="00B41D0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7835">
        <w:rPr>
          <w:sz w:val="28"/>
          <w:szCs w:val="28"/>
        </w:rPr>
        <w:t xml:space="preserve"> созданной группе. </w:t>
      </w:r>
    </w:p>
    <w:p w:rsidR="00095A4A" w:rsidRPr="00B41D09" w:rsidRDefault="00095A4A" w:rsidP="00B41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A4A" w:rsidRDefault="00095A4A" w:rsidP="00B41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A4A" w:rsidRDefault="00095A4A" w:rsidP="00B41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A4A" w:rsidRDefault="00095A4A" w:rsidP="00B41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095A4A" w:rsidSect="00623BD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95A4A" w:rsidRPr="0039777F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t>Календарный учебно-тематический план по рабочей программе</w:t>
      </w:r>
    </w:p>
    <w:p w:rsidR="00095A4A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095A4A" w:rsidRPr="0039777F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095A4A" w:rsidRPr="0039777F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Группа №1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D4245C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D4245C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D4245C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D4245C">
        <w:trPr>
          <w:trHeight w:val="1816"/>
        </w:trPr>
        <w:tc>
          <w:tcPr>
            <w:tcW w:w="567" w:type="dxa"/>
          </w:tcPr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6675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6675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6675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6675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6675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6675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6675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BA528C" w:rsidRDefault="00095A4A" w:rsidP="006675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3" w:type="dxa"/>
          </w:tcPr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762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762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13.10.2021г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20.10.2021г.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27.10.2021г.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622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3.11.2021г.</w:t>
            </w:r>
          </w:p>
        </w:tc>
        <w:tc>
          <w:tcPr>
            <w:tcW w:w="1308" w:type="dxa"/>
          </w:tcPr>
          <w:p w:rsidR="00095A4A" w:rsidRPr="000323D8" w:rsidRDefault="00095A4A" w:rsidP="00D42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622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6227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622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1504" w:type="dxa"/>
          </w:tcPr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6227A6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</w:tc>
        <w:tc>
          <w:tcPr>
            <w:tcW w:w="1707" w:type="dxa"/>
          </w:tcPr>
          <w:p w:rsidR="00095A4A" w:rsidRDefault="00095A4A" w:rsidP="00D4245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D4245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D4245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D4245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D4245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D4245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7625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7540A9">
      <w:pPr>
        <w:spacing w:line="240" w:lineRule="auto"/>
      </w:pPr>
    </w:p>
    <w:p w:rsidR="00095A4A" w:rsidRDefault="00095A4A" w:rsidP="007540A9">
      <w:pPr>
        <w:spacing w:line="240" w:lineRule="auto"/>
      </w:pPr>
    </w:p>
    <w:p w:rsidR="00095A4A" w:rsidRDefault="00095A4A" w:rsidP="007540A9">
      <w:pPr>
        <w:spacing w:line="240" w:lineRule="auto"/>
      </w:pP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t>Календарный учебно-тематический план по рабочей программе</w:t>
      </w:r>
    </w:p>
    <w:p w:rsidR="00095A4A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 №2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1504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7540A9">
      <w:pPr>
        <w:spacing w:line="240" w:lineRule="auto"/>
      </w:pP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t>Календарный учебно-тематический план по рабочей программе</w:t>
      </w:r>
    </w:p>
    <w:p w:rsidR="00095A4A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 №3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1504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7540A9">
      <w:pPr>
        <w:spacing w:line="240" w:lineRule="auto"/>
      </w:pPr>
    </w:p>
    <w:p w:rsidR="00095A4A" w:rsidRDefault="00095A4A" w:rsidP="007540A9">
      <w:pPr>
        <w:spacing w:line="240" w:lineRule="auto"/>
      </w:pPr>
    </w:p>
    <w:p w:rsidR="00095A4A" w:rsidRDefault="00095A4A" w:rsidP="007540A9">
      <w:pPr>
        <w:spacing w:line="240" w:lineRule="auto"/>
      </w:pP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t>Календарный учебно-тематический план по рабочей программе</w:t>
      </w:r>
    </w:p>
    <w:p w:rsidR="00095A4A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 №4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1504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7540A9">
      <w:pPr>
        <w:spacing w:line="240" w:lineRule="auto"/>
      </w:pPr>
    </w:p>
    <w:p w:rsidR="00095A4A" w:rsidRDefault="00095A4A" w:rsidP="007540A9">
      <w:pPr>
        <w:spacing w:line="240" w:lineRule="auto"/>
      </w:pP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t>Календарный учебно-тематический план по рабочей программе</w:t>
      </w:r>
    </w:p>
    <w:p w:rsidR="00095A4A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 №5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1504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7540A9">
      <w:pPr>
        <w:spacing w:line="240" w:lineRule="auto"/>
      </w:pPr>
    </w:p>
    <w:p w:rsidR="00095A4A" w:rsidRDefault="00095A4A" w:rsidP="007540A9">
      <w:pPr>
        <w:spacing w:line="240" w:lineRule="auto"/>
      </w:pP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4DE5">
        <w:rPr>
          <w:rFonts w:ascii="Times New Roman" w:hAnsi="Times New Roman"/>
          <w:b/>
          <w:bCs/>
          <w:sz w:val="24"/>
          <w:szCs w:val="24"/>
        </w:rPr>
        <w:t>Календарный учебно-тематический план по рабочей программе</w:t>
      </w:r>
    </w:p>
    <w:p w:rsidR="00095A4A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«Развитие познавательных способностей детей дошкольного возраста»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(Развитие речи и обучение грамоте)</w:t>
      </w:r>
    </w:p>
    <w:p w:rsidR="00095A4A" w:rsidRPr="0039777F" w:rsidRDefault="00095A4A" w:rsidP="009C7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 №6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 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</w:t>
            </w:r>
          </w:p>
        </w:tc>
        <w:tc>
          <w:tcPr>
            <w:tcW w:w="1504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Графическое изображение  букв алфавита.</w:t>
            </w: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7540A9">
      <w:pPr>
        <w:spacing w:line="240" w:lineRule="auto"/>
        <w:sectPr w:rsidR="00095A4A" w:rsidSect="00623B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A4A" w:rsidRPr="00455A09" w:rsidRDefault="00095A4A" w:rsidP="00D236A2">
      <w:pPr>
        <w:jc w:val="both"/>
        <w:rPr>
          <w:rFonts w:ascii="Times New Roman" w:hAnsi="Times New Roman"/>
          <w:b/>
        </w:rPr>
      </w:pPr>
      <w:r w:rsidRPr="00455A09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095A4A" w:rsidRPr="00455A09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55A09">
        <w:rPr>
          <w:rFonts w:ascii="Times New Roman" w:hAnsi="Times New Roman"/>
          <w:b/>
          <w:sz w:val="28"/>
          <w:szCs w:val="28"/>
        </w:rPr>
        <w:t>Познавательные  УУД:</w:t>
      </w:r>
      <w:r w:rsidRPr="00455A09">
        <w:rPr>
          <w:rFonts w:ascii="Times New Roman" w:hAnsi="Times New Roman"/>
          <w:sz w:val="28"/>
          <w:szCs w:val="28"/>
        </w:rPr>
        <w:t xml:space="preserve"> </w:t>
      </w:r>
    </w:p>
    <w:p w:rsidR="00095A4A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-уметь слушать педагога и задавать вопросы для выяснения непонятного с целью запоминания, совершения практических действий;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-в  процессе  речевого  общения  уместно  пользоваться  средствами выразительности  устной  речи  (чёткость  произношения,  громкость,  темп,  тон, мимика);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-слушая  других  или  самостоятельно  создавая  устное  высказывание,  на простейшем уровне оценивать эффективность речевого общения.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 находить ответы на вопросы на иллюстрациях;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-делать выводы в результате совместной работы группы и педагога; </w:t>
      </w:r>
    </w:p>
    <w:p w:rsidR="00095A4A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-преобразовывать  информацию  из  одной  формы  в  другую:  подробно пересказывать небольшие тексты.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b/>
          <w:sz w:val="28"/>
          <w:szCs w:val="28"/>
        </w:rPr>
        <w:t>Регулятивные  УУД</w:t>
      </w:r>
      <w:r w:rsidRPr="00FC7835">
        <w:rPr>
          <w:rFonts w:ascii="Times New Roman" w:hAnsi="Times New Roman"/>
          <w:sz w:val="28"/>
          <w:szCs w:val="28"/>
        </w:rPr>
        <w:t>:  умение  осуществлять  действия  по  образцу  и заданному  правилу;  сохранять  заданную  цель;  умение  видеть  свою  ошибку  и исправлять  её;  осуществлять  контроль  своей  деятельности;  умение  адекватно реагировать на оценку взрослых и сверстников.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b/>
          <w:sz w:val="28"/>
          <w:szCs w:val="28"/>
        </w:rPr>
        <w:t>Коммуникативные  УУД:</w:t>
      </w:r>
      <w:r w:rsidRPr="00FC7835">
        <w:rPr>
          <w:rFonts w:ascii="Times New Roman" w:hAnsi="Times New Roman"/>
          <w:sz w:val="28"/>
          <w:szCs w:val="28"/>
        </w:rPr>
        <w:t xml:space="preserve">  умение  слушать  педагога,  задавать  вопросы, отвечать  на  вопросы  педагога,  сверстников;   умение  строить  речевые высказывания  в  устной  форме; эмоционально-позитивное  отношение  к процессу  сотрудничества  с  взрослыми  и  сверстниками;  </w:t>
      </w:r>
    </w:p>
    <w:p w:rsidR="00095A4A" w:rsidRPr="00FC7835" w:rsidRDefault="00095A4A" w:rsidP="00D236A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80CA2">
        <w:rPr>
          <w:rFonts w:ascii="Times New Roman" w:hAnsi="Times New Roman"/>
          <w:b/>
          <w:sz w:val="28"/>
          <w:szCs w:val="28"/>
        </w:rPr>
        <w:t xml:space="preserve">    Личностные  УУД:</w:t>
      </w:r>
      <w:r w:rsidRPr="00480CA2">
        <w:rPr>
          <w:rFonts w:ascii="Times New Roman" w:hAnsi="Times New Roman"/>
          <w:sz w:val="28"/>
          <w:szCs w:val="28"/>
        </w:rPr>
        <w:t xml:space="preserve"> мотивация к дельнейшему обучению; способность к       волевым усилиям; положительная самооценка; соблюдение правил безопасного поведения и личной гигиены;</w:t>
      </w:r>
      <w:r w:rsidRPr="00FC7835">
        <w:rPr>
          <w:rFonts w:ascii="Times New Roman" w:hAnsi="Times New Roman"/>
          <w:sz w:val="28"/>
          <w:szCs w:val="28"/>
        </w:rPr>
        <w:t xml:space="preserve">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b/>
          <w:sz w:val="28"/>
          <w:szCs w:val="28"/>
        </w:rPr>
        <w:t>Предметные</w:t>
      </w:r>
      <w:r w:rsidRPr="00FC7835">
        <w:rPr>
          <w:rFonts w:ascii="Times New Roman" w:hAnsi="Times New Roman"/>
          <w:sz w:val="28"/>
          <w:szCs w:val="28"/>
        </w:rPr>
        <w:t>:</w:t>
      </w:r>
      <w:r w:rsidRPr="00FC7835">
        <w:rPr>
          <w:rFonts w:ascii="Times New Roman" w:hAnsi="Times New Roman"/>
        </w:rPr>
        <w:t xml:space="preserve"> </w:t>
      </w:r>
      <w:r w:rsidRPr="00FC7835">
        <w:rPr>
          <w:rFonts w:ascii="Times New Roman" w:hAnsi="Times New Roman"/>
          <w:sz w:val="28"/>
          <w:szCs w:val="28"/>
        </w:rPr>
        <w:t xml:space="preserve">в результате обучения по программе ребенок должен: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-различать  на  слух  и  в  произношении  все  звуки русского алфавита;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 различать  гласные и согласные,  твердые  и  мягкие  согласные;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-правильно  называть звуки, классифицировать  их  по  месту  нахождения  в слове, соотносить звуки с буквами;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 определять ударный слог, ударную гласную и обозначать соответствующим значком;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-знать буквы русского алфавита;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-понимать и использовать в речи термины «звук», «буква», «слог»,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«предложение»;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-писать слова, предложения условными обозначениями;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-внимательно слушать литературные произведения;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-называть персонажей, основные события;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-отвечать на вопросы педагога по содержанию, делать элементарные выводы; -составлять элементарный рассказ по серии картинок;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>-обсуждать нравственные стороны поступков людей;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-участвовать в коллективных разговорах;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-использовать принятые нормы вежливого речевого общения; </w:t>
      </w:r>
    </w:p>
    <w:p w:rsidR="00095A4A" w:rsidRPr="00FC7835" w:rsidRDefault="00095A4A" w:rsidP="00D236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7835">
        <w:rPr>
          <w:rFonts w:ascii="Times New Roman" w:hAnsi="Times New Roman"/>
          <w:sz w:val="28"/>
          <w:szCs w:val="28"/>
        </w:rPr>
        <w:t xml:space="preserve"> -писать элементы букв, буквосочетаний в тетради, прописи.</w:t>
      </w:r>
    </w:p>
    <w:p w:rsidR="00095A4A" w:rsidRPr="00FC7835" w:rsidRDefault="00095A4A" w:rsidP="00D236A2">
      <w:pPr>
        <w:pStyle w:val="31"/>
        <w:shd w:val="clear" w:color="auto" w:fill="auto"/>
        <w:spacing w:before="0" w:after="0" w:line="240" w:lineRule="auto"/>
        <w:ind w:hanging="2100"/>
        <w:jc w:val="both"/>
        <w:rPr>
          <w:rStyle w:val="30"/>
          <w:bCs/>
          <w:szCs w:val="24"/>
        </w:rPr>
      </w:pPr>
    </w:p>
    <w:p w:rsidR="00095A4A" w:rsidRPr="00FC7835" w:rsidRDefault="00095A4A" w:rsidP="00D236A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95A4A" w:rsidRDefault="00095A4A" w:rsidP="00D236A2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FC7835">
        <w:rPr>
          <w:b/>
          <w:sz w:val="28"/>
          <w:szCs w:val="28"/>
        </w:rPr>
        <w:t xml:space="preserve">            </w:t>
      </w:r>
    </w:p>
    <w:p w:rsidR="00095A4A" w:rsidRPr="00D236A2" w:rsidRDefault="00095A4A" w:rsidP="00D236A2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  <w:sectPr w:rsidR="00095A4A" w:rsidRPr="00D236A2" w:rsidSect="00623BDC"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</w:t>
      </w:r>
    </w:p>
    <w:p w:rsidR="00095A4A" w:rsidRDefault="00095A4A" w:rsidP="00D23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                  Содержание рабочей  программы.</w:t>
      </w:r>
    </w:p>
    <w:p w:rsidR="00095A4A" w:rsidRDefault="00095A4A" w:rsidP="007540A9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 </w:t>
      </w:r>
      <w:r w:rsidRPr="004D7B2B">
        <w:rPr>
          <w:rFonts w:ascii="Times New Roman" w:hAnsi="Times New Roman"/>
          <w:b/>
          <w:sz w:val="28"/>
          <w:szCs w:val="28"/>
        </w:rPr>
        <w:t xml:space="preserve">Тематическое планирование дистанционного обучения </w:t>
      </w:r>
    </w:p>
    <w:p w:rsidR="00095A4A" w:rsidRDefault="00095A4A" w:rsidP="007540A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Занимательная математика</w:t>
      </w:r>
    </w:p>
    <w:p w:rsidR="00095A4A" w:rsidRPr="004D7B2B" w:rsidRDefault="00095A4A" w:rsidP="007540A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(с 12 по 31 октября, с 1 по 7 ноября)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095A4A" w:rsidRPr="00DC27A5" w:rsidTr="003D1218">
        <w:tc>
          <w:tcPr>
            <w:tcW w:w="784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095A4A" w:rsidRPr="00DC27A5" w:rsidTr="003D1218">
        <w:tc>
          <w:tcPr>
            <w:tcW w:w="784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2" w:type="dxa"/>
          </w:tcPr>
          <w:p w:rsidR="00095A4A" w:rsidRPr="006945C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</w:t>
            </w: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DC27A5" w:rsidRDefault="00095A4A" w:rsidP="00D42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</w:t>
            </w:r>
          </w:p>
        </w:tc>
        <w:tc>
          <w:tcPr>
            <w:tcW w:w="3644" w:type="dxa"/>
          </w:tcPr>
          <w:p w:rsidR="00095A4A" w:rsidRPr="006945CA" w:rsidRDefault="00095A4A" w:rsidP="00D4245C">
            <w:pPr>
              <w:spacing w:after="0" w:line="240" w:lineRule="auto"/>
              <w:rPr>
                <w:rFonts w:ascii="Times New Roman" w:hAnsi="Times New Roman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945CA">
              <w:rPr>
                <w:rFonts w:ascii="Times New Roman" w:hAnsi="Times New Roman"/>
                <w:sz w:val="24"/>
                <w:szCs w:val="24"/>
              </w:rPr>
              <w:t xml:space="preserve">абота в прописях «Изучаем математику» </w:t>
            </w:r>
            <w:r>
              <w:rPr>
                <w:rFonts w:ascii="Times New Roman" w:hAnsi="Times New Roman"/>
                <w:sz w:val="24"/>
                <w:szCs w:val="24"/>
              </w:rPr>
              <w:t>стр.1 и нарисовать картинку  из геометрических фигур.</w:t>
            </w:r>
          </w:p>
          <w:p w:rsidR="00095A4A" w:rsidRDefault="00095A4A" w:rsidP="00BF4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BF4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BF4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BF4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BF4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BF4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2034FB" w:rsidRDefault="00095A4A" w:rsidP="00BF46A9">
            <w:pPr>
              <w:spacing w:after="0" w:line="240" w:lineRule="auto"/>
              <w:rPr>
                <w:rFonts w:ascii="Times New Roman" w:hAnsi="Times New Roman"/>
              </w:rPr>
            </w:pPr>
            <w:r w:rsidRPr="002034FB">
              <w:rPr>
                <w:rFonts w:ascii="Times New Roman" w:hAnsi="Times New Roman"/>
                <w:sz w:val="24"/>
                <w:szCs w:val="24"/>
              </w:rPr>
              <w:t>Работа в тетради « Рисуем по клеточкам»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Прописать цифры: 2,3.</w:t>
            </w: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5B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  <w:p w:rsidR="00095A4A" w:rsidRPr="002034FB" w:rsidRDefault="00095A4A" w:rsidP="005B7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Прописать цифры: 4и5</w:t>
            </w: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7A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95A4A" w:rsidRPr="007C5E0B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0B">
              <w:rPr>
                <w:rFonts w:ascii="Times New Roman" w:hAnsi="Times New Roman"/>
                <w:sz w:val="24"/>
                <w:szCs w:val="24"/>
              </w:rPr>
              <w:t>Отчёт  в электронном виде (фото работы.)</w:t>
            </w:r>
          </w:p>
          <w:p w:rsidR="00095A4A" w:rsidRPr="00A371F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17.10.2021г.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7C5E0B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0B">
              <w:rPr>
                <w:rFonts w:ascii="Times New Roman" w:hAnsi="Times New Roman"/>
                <w:sz w:val="24"/>
                <w:szCs w:val="24"/>
              </w:rPr>
              <w:t>Отчёт  в электронном виде (фото работы.)</w:t>
            </w:r>
          </w:p>
          <w:p w:rsidR="00095A4A" w:rsidRPr="00A371F5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24.10.2021г.</w:t>
            </w:r>
          </w:p>
          <w:p w:rsidR="00095A4A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7C5E0B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0B">
              <w:rPr>
                <w:rFonts w:ascii="Times New Roman" w:hAnsi="Times New Roman"/>
                <w:sz w:val="24"/>
                <w:szCs w:val="24"/>
              </w:rPr>
              <w:t>Отчёт  в электронном виде (фото работы.)</w:t>
            </w:r>
          </w:p>
          <w:p w:rsidR="00095A4A" w:rsidRPr="00A371F5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31.10.2021г.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7C5E0B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0B">
              <w:rPr>
                <w:rFonts w:ascii="Times New Roman" w:hAnsi="Times New Roman"/>
                <w:sz w:val="24"/>
                <w:szCs w:val="24"/>
              </w:rPr>
              <w:t>Отчёт  в электронном виде (фото работы.)</w:t>
            </w:r>
          </w:p>
          <w:p w:rsidR="00095A4A" w:rsidRPr="00A371F5" w:rsidRDefault="00095A4A" w:rsidP="0023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7.11.2021г.</w:t>
            </w:r>
          </w:p>
          <w:p w:rsidR="00095A4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6945CA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A4A" w:rsidRPr="00DC27A5" w:rsidRDefault="00095A4A" w:rsidP="00D42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A4A" w:rsidRPr="00BD1E91" w:rsidRDefault="00095A4A" w:rsidP="007540A9">
      <w:pPr>
        <w:rPr>
          <w:rFonts w:ascii="Times New Roman" w:hAnsi="Times New Roman"/>
        </w:rPr>
      </w:pPr>
    </w:p>
    <w:p w:rsidR="00095A4A" w:rsidRDefault="00095A4A" w:rsidP="007540A9">
      <w:pPr>
        <w:rPr>
          <w:rFonts w:ascii="Times New Roman" w:hAnsi="Times New Roman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095A4A" w:rsidRDefault="00095A4A" w:rsidP="007540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864F9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тематического (учебного плана)</w:t>
      </w:r>
    </w:p>
    <w:p w:rsidR="00095A4A" w:rsidRDefault="00095A4A" w:rsidP="007540A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Занимательная математика </w:t>
      </w:r>
    </w:p>
    <w:p w:rsidR="00095A4A" w:rsidRPr="004D7B2B" w:rsidRDefault="00095A4A" w:rsidP="000219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(с 12 по31 октября, с 1 по 7 ноября)</w:t>
      </w:r>
    </w:p>
    <w:p w:rsidR="00095A4A" w:rsidRDefault="00095A4A" w:rsidP="000219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1.Повторение </w:t>
      </w:r>
      <w:r w:rsidRPr="00F12A83">
        <w:rPr>
          <w:rFonts w:ascii="Times New Roman" w:hAnsi="Times New Roman"/>
          <w:b/>
          <w:sz w:val="28"/>
          <w:szCs w:val="28"/>
        </w:rPr>
        <w:t xml:space="preserve"> материала.</w:t>
      </w:r>
      <w:r w:rsidRPr="00291FEC">
        <w:rPr>
          <w:rFonts w:ascii="Times New Roman" w:hAnsi="Times New Roman"/>
          <w:sz w:val="28"/>
          <w:szCs w:val="28"/>
        </w:rPr>
        <w:t xml:space="preserve"> </w:t>
      </w:r>
    </w:p>
    <w:p w:rsidR="00095A4A" w:rsidRDefault="00095A4A" w:rsidP="00021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72399">
        <w:rPr>
          <w:rFonts w:ascii="Times New Roman" w:hAnsi="Times New Roman"/>
          <w:sz w:val="28"/>
          <w:szCs w:val="28"/>
        </w:rPr>
        <w:t xml:space="preserve">Работа в прописях «Изучаем математику» </w:t>
      </w:r>
      <w:r w:rsidRPr="00126349">
        <w:rPr>
          <w:rFonts w:ascii="Times New Roman" w:hAnsi="Times New Roman"/>
          <w:sz w:val="28"/>
          <w:szCs w:val="28"/>
        </w:rPr>
        <w:t xml:space="preserve">стр.1 и нарисовать </w:t>
      </w:r>
    </w:p>
    <w:p w:rsidR="00095A4A" w:rsidRPr="00126349" w:rsidRDefault="00095A4A" w:rsidP="00021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6349">
        <w:rPr>
          <w:rFonts w:ascii="Times New Roman" w:hAnsi="Times New Roman"/>
          <w:sz w:val="28"/>
          <w:szCs w:val="28"/>
        </w:rPr>
        <w:t>картинку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6349">
        <w:rPr>
          <w:rFonts w:ascii="Times New Roman" w:hAnsi="Times New Roman"/>
          <w:sz w:val="28"/>
          <w:szCs w:val="28"/>
        </w:rPr>
        <w:t>из геометрических фигур.</w:t>
      </w:r>
    </w:p>
    <w:p w:rsidR="00095A4A" w:rsidRPr="00126349" w:rsidRDefault="00095A4A" w:rsidP="000219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A4A" w:rsidRPr="00872399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95A4A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72399">
        <w:rPr>
          <w:sz w:val="28"/>
          <w:szCs w:val="28"/>
        </w:rPr>
        <w:t xml:space="preserve">Задание дается  через </w:t>
      </w:r>
      <w:r>
        <w:rPr>
          <w:sz w:val="28"/>
          <w:szCs w:val="28"/>
        </w:rPr>
        <w:t xml:space="preserve">систему </w:t>
      </w:r>
      <w:r w:rsidRPr="00872399">
        <w:rPr>
          <w:sz w:val="28"/>
          <w:szCs w:val="28"/>
        </w:rPr>
        <w:t xml:space="preserve">WhatsApp (8 95 3385 52 85) </w:t>
      </w:r>
    </w:p>
    <w:p w:rsidR="00095A4A" w:rsidRPr="00872399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72399">
        <w:rPr>
          <w:sz w:val="28"/>
          <w:szCs w:val="28"/>
        </w:rPr>
        <w:t xml:space="preserve">в созданной </w:t>
      </w:r>
      <w:r>
        <w:rPr>
          <w:sz w:val="28"/>
          <w:szCs w:val="28"/>
        </w:rPr>
        <w:t xml:space="preserve">  </w:t>
      </w:r>
      <w:r w:rsidRPr="00872399">
        <w:rPr>
          <w:sz w:val="28"/>
          <w:szCs w:val="28"/>
        </w:rPr>
        <w:t xml:space="preserve">группе. </w:t>
      </w:r>
    </w:p>
    <w:p w:rsidR="00095A4A" w:rsidRPr="00872399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95A4A" w:rsidRDefault="00095A4A" w:rsidP="000219C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2.Повторение </w:t>
      </w:r>
      <w:r w:rsidRPr="00F12A83">
        <w:rPr>
          <w:rFonts w:ascii="Times New Roman" w:hAnsi="Times New Roman"/>
          <w:b/>
          <w:sz w:val="28"/>
          <w:szCs w:val="28"/>
        </w:rPr>
        <w:t xml:space="preserve"> материала.</w:t>
      </w:r>
      <w:r w:rsidRPr="00291FEC">
        <w:rPr>
          <w:rFonts w:ascii="Times New Roman" w:hAnsi="Times New Roman"/>
          <w:sz w:val="28"/>
          <w:szCs w:val="28"/>
        </w:rPr>
        <w:t xml:space="preserve"> </w:t>
      </w:r>
    </w:p>
    <w:p w:rsidR="00095A4A" w:rsidRPr="000219C1" w:rsidRDefault="00095A4A" w:rsidP="00021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219C1">
        <w:rPr>
          <w:rFonts w:ascii="Times New Roman" w:hAnsi="Times New Roman"/>
          <w:sz w:val="28"/>
          <w:szCs w:val="28"/>
        </w:rPr>
        <w:t>Работа в тетради « Рисуем по клеточкам»</w:t>
      </w:r>
    </w:p>
    <w:p w:rsidR="00095A4A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72399">
        <w:rPr>
          <w:sz w:val="28"/>
          <w:szCs w:val="28"/>
        </w:rPr>
        <w:t xml:space="preserve">Задание дается  через </w:t>
      </w:r>
      <w:r>
        <w:rPr>
          <w:sz w:val="28"/>
          <w:szCs w:val="28"/>
        </w:rPr>
        <w:t xml:space="preserve">систему </w:t>
      </w:r>
      <w:r w:rsidRPr="00872399">
        <w:rPr>
          <w:sz w:val="28"/>
          <w:szCs w:val="28"/>
        </w:rPr>
        <w:t xml:space="preserve">WhatsApp (8 95 3385 52 85) </w:t>
      </w:r>
    </w:p>
    <w:p w:rsidR="00095A4A" w:rsidRPr="00872399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872399">
        <w:rPr>
          <w:sz w:val="28"/>
          <w:szCs w:val="28"/>
        </w:rPr>
        <w:t xml:space="preserve">в созданной </w:t>
      </w:r>
      <w:r>
        <w:rPr>
          <w:sz w:val="28"/>
          <w:szCs w:val="28"/>
        </w:rPr>
        <w:t xml:space="preserve">  </w:t>
      </w:r>
      <w:r w:rsidRPr="00872399">
        <w:rPr>
          <w:sz w:val="28"/>
          <w:szCs w:val="28"/>
        </w:rPr>
        <w:t xml:space="preserve">группе. </w:t>
      </w:r>
    </w:p>
    <w:p w:rsidR="00095A4A" w:rsidRPr="000219C1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95A4A" w:rsidRPr="000219C1" w:rsidRDefault="00095A4A" w:rsidP="00021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219C1">
        <w:rPr>
          <w:rFonts w:ascii="Times New Roman" w:hAnsi="Times New Roman"/>
          <w:b/>
          <w:sz w:val="28"/>
          <w:szCs w:val="28"/>
        </w:rPr>
        <w:t>3.Повторение  материала.</w:t>
      </w:r>
      <w:r w:rsidRPr="000219C1">
        <w:rPr>
          <w:rFonts w:ascii="Times New Roman" w:hAnsi="Times New Roman"/>
          <w:sz w:val="28"/>
          <w:szCs w:val="28"/>
        </w:rPr>
        <w:t xml:space="preserve"> </w:t>
      </w:r>
    </w:p>
    <w:p w:rsidR="00095A4A" w:rsidRPr="000219C1" w:rsidRDefault="00095A4A" w:rsidP="00021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219C1">
        <w:rPr>
          <w:rFonts w:ascii="Times New Roman" w:hAnsi="Times New Roman"/>
          <w:sz w:val="28"/>
          <w:szCs w:val="28"/>
        </w:rPr>
        <w:t>Работа в тетради.</w:t>
      </w:r>
    </w:p>
    <w:p w:rsidR="00095A4A" w:rsidRPr="000219C1" w:rsidRDefault="00095A4A" w:rsidP="00021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219C1">
        <w:rPr>
          <w:rFonts w:ascii="Times New Roman" w:hAnsi="Times New Roman"/>
          <w:sz w:val="28"/>
          <w:szCs w:val="28"/>
        </w:rPr>
        <w:t>Прописать цифры: 2,3.</w:t>
      </w:r>
    </w:p>
    <w:p w:rsidR="00095A4A" w:rsidRPr="000219C1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95A4A" w:rsidRDefault="00095A4A" w:rsidP="000219C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72399">
        <w:rPr>
          <w:sz w:val="28"/>
          <w:szCs w:val="28"/>
        </w:rPr>
        <w:t xml:space="preserve">Задание дается  через </w:t>
      </w:r>
      <w:r>
        <w:rPr>
          <w:sz w:val="28"/>
          <w:szCs w:val="28"/>
        </w:rPr>
        <w:t xml:space="preserve">систему </w:t>
      </w:r>
      <w:r w:rsidRPr="00872399">
        <w:rPr>
          <w:sz w:val="28"/>
          <w:szCs w:val="28"/>
        </w:rPr>
        <w:t xml:space="preserve">WhatsApp (8 95 3385 52 85) </w:t>
      </w:r>
    </w:p>
    <w:p w:rsidR="00095A4A" w:rsidRPr="00872399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2399">
        <w:rPr>
          <w:sz w:val="28"/>
          <w:szCs w:val="28"/>
        </w:rPr>
        <w:t xml:space="preserve">в созданной </w:t>
      </w:r>
      <w:r>
        <w:rPr>
          <w:sz w:val="28"/>
          <w:szCs w:val="28"/>
        </w:rPr>
        <w:t xml:space="preserve">  </w:t>
      </w:r>
      <w:r w:rsidRPr="00872399">
        <w:rPr>
          <w:sz w:val="28"/>
          <w:szCs w:val="28"/>
        </w:rPr>
        <w:t xml:space="preserve">группе. </w:t>
      </w:r>
    </w:p>
    <w:p w:rsidR="00095A4A" w:rsidRPr="000219C1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95A4A" w:rsidRPr="000219C1" w:rsidRDefault="00095A4A" w:rsidP="00021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219C1">
        <w:rPr>
          <w:rFonts w:ascii="Times New Roman" w:hAnsi="Times New Roman"/>
          <w:b/>
          <w:sz w:val="28"/>
          <w:szCs w:val="28"/>
        </w:rPr>
        <w:t>4.Повторение  материала.</w:t>
      </w:r>
      <w:r w:rsidRPr="000219C1">
        <w:rPr>
          <w:rFonts w:ascii="Times New Roman" w:hAnsi="Times New Roman"/>
          <w:sz w:val="28"/>
          <w:szCs w:val="28"/>
        </w:rPr>
        <w:t xml:space="preserve"> </w:t>
      </w:r>
    </w:p>
    <w:p w:rsidR="00095A4A" w:rsidRPr="000219C1" w:rsidRDefault="00095A4A" w:rsidP="00021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219C1">
        <w:rPr>
          <w:rFonts w:ascii="Times New Roman" w:hAnsi="Times New Roman"/>
          <w:sz w:val="28"/>
          <w:szCs w:val="28"/>
        </w:rPr>
        <w:t>Работа в тетради.</w:t>
      </w:r>
    </w:p>
    <w:p w:rsidR="00095A4A" w:rsidRPr="000219C1" w:rsidRDefault="00095A4A" w:rsidP="00021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219C1">
        <w:rPr>
          <w:rFonts w:ascii="Times New Roman" w:hAnsi="Times New Roman"/>
          <w:sz w:val="28"/>
          <w:szCs w:val="28"/>
        </w:rPr>
        <w:t>Прописать цифры: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9C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9C1">
        <w:rPr>
          <w:rFonts w:ascii="Times New Roman" w:hAnsi="Times New Roman"/>
          <w:sz w:val="28"/>
          <w:szCs w:val="28"/>
        </w:rPr>
        <w:t>5</w:t>
      </w:r>
    </w:p>
    <w:p w:rsidR="00095A4A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95A4A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95A4A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2399">
        <w:rPr>
          <w:sz w:val="28"/>
          <w:szCs w:val="28"/>
        </w:rPr>
        <w:t xml:space="preserve">Задание дается  через </w:t>
      </w:r>
      <w:r>
        <w:rPr>
          <w:sz w:val="28"/>
          <w:szCs w:val="28"/>
        </w:rPr>
        <w:t xml:space="preserve">систему </w:t>
      </w:r>
      <w:r w:rsidRPr="00872399">
        <w:rPr>
          <w:sz w:val="28"/>
          <w:szCs w:val="28"/>
        </w:rPr>
        <w:t xml:space="preserve">WhatsApp (8 95 3385 52 85) </w:t>
      </w:r>
    </w:p>
    <w:p w:rsidR="00095A4A" w:rsidRPr="00872399" w:rsidRDefault="00095A4A" w:rsidP="000219C1">
      <w:pPr>
        <w:pStyle w:val="NormalWeb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2399">
        <w:rPr>
          <w:sz w:val="28"/>
          <w:szCs w:val="28"/>
        </w:rPr>
        <w:t xml:space="preserve">в созданной </w:t>
      </w:r>
      <w:r>
        <w:rPr>
          <w:sz w:val="28"/>
          <w:szCs w:val="28"/>
        </w:rPr>
        <w:t xml:space="preserve">  </w:t>
      </w:r>
      <w:r w:rsidRPr="00872399">
        <w:rPr>
          <w:sz w:val="28"/>
          <w:szCs w:val="28"/>
        </w:rPr>
        <w:t xml:space="preserve">группе. </w:t>
      </w:r>
    </w:p>
    <w:p w:rsidR="00095A4A" w:rsidRDefault="00095A4A" w:rsidP="000219C1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95A4A" w:rsidRDefault="00095A4A" w:rsidP="007540A9">
      <w:pPr>
        <w:spacing w:after="0" w:line="240" w:lineRule="auto"/>
        <w:rPr>
          <w:rFonts w:ascii="Times New Roman" w:hAnsi="Times New Roman"/>
          <w:bCs/>
        </w:rPr>
        <w:sectPr w:rsidR="00095A4A" w:rsidSect="00372D0E"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95A4A" w:rsidRPr="0039777F" w:rsidRDefault="00095A4A" w:rsidP="002767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095A4A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095A4A" w:rsidRPr="0039777F" w:rsidRDefault="00095A4A" w:rsidP="00754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095A4A" w:rsidRPr="004F5602" w:rsidRDefault="00095A4A" w:rsidP="007540A9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>Группа №1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504" w:type="dxa"/>
          </w:tcPr>
          <w:p w:rsidR="00095A4A" w:rsidRPr="006945CA" w:rsidRDefault="00095A4A" w:rsidP="002767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2767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2767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2767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2767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2767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2767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2767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FE4B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Default="00095A4A" w:rsidP="00FE4B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Pr="0039777F" w:rsidRDefault="00095A4A" w:rsidP="004B37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095A4A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095A4A" w:rsidRPr="0039777F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095A4A" w:rsidRPr="004F5602" w:rsidRDefault="00095A4A" w:rsidP="004B373B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№2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504" w:type="dxa"/>
          </w:tcPr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FE4B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Pr="0039777F" w:rsidRDefault="00095A4A" w:rsidP="004B37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095A4A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095A4A" w:rsidRPr="0039777F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095A4A" w:rsidRPr="004F5602" w:rsidRDefault="00095A4A" w:rsidP="004B373B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№3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504" w:type="dxa"/>
          </w:tcPr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FE4B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Pr="0039777F" w:rsidRDefault="00095A4A" w:rsidP="004B37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095A4A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095A4A" w:rsidRPr="0039777F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095A4A" w:rsidRPr="004F5602" w:rsidRDefault="00095A4A" w:rsidP="004B373B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№4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504" w:type="dxa"/>
          </w:tcPr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FE4B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Pr="0039777F" w:rsidRDefault="00095A4A" w:rsidP="004B37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095A4A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095A4A" w:rsidRPr="0039777F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095A4A" w:rsidRPr="004F5602" w:rsidRDefault="00095A4A" w:rsidP="004B373B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№5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504" w:type="dxa"/>
          </w:tcPr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FE4B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A4A" w:rsidRPr="0039777F" w:rsidRDefault="00095A4A" w:rsidP="004B37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Календарный учебно-тематический план по </w:t>
      </w:r>
      <w:r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39777F">
        <w:rPr>
          <w:rFonts w:ascii="Times New Roman" w:hAnsi="Times New Roman"/>
          <w:b/>
          <w:bCs/>
          <w:sz w:val="24"/>
          <w:szCs w:val="24"/>
        </w:rPr>
        <w:t>программе</w:t>
      </w:r>
    </w:p>
    <w:p w:rsidR="00095A4A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«Развитие познавательных способностей детей дошкольного возраста» </w:t>
      </w:r>
    </w:p>
    <w:p w:rsidR="00095A4A" w:rsidRPr="0039777F" w:rsidRDefault="00095A4A" w:rsidP="004B37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7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Занимательная математика</w:t>
      </w:r>
      <w:r w:rsidRPr="0039777F">
        <w:rPr>
          <w:rFonts w:ascii="Times New Roman" w:hAnsi="Times New Roman"/>
          <w:b/>
          <w:bCs/>
          <w:sz w:val="24"/>
          <w:szCs w:val="24"/>
        </w:rPr>
        <w:t>)</w:t>
      </w:r>
    </w:p>
    <w:p w:rsidR="00095A4A" w:rsidRPr="004F5602" w:rsidRDefault="00095A4A" w:rsidP="004B373B">
      <w:pPr>
        <w:tabs>
          <w:tab w:val="left" w:pos="12165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Группа №6</w:t>
      </w:r>
      <w:r w:rsidRPr="0039777F">
        <w:rPr>
          <w:rFonts w:ascii="Times New Roman" w:hAnsi="Times New Roman"/>
          <w:b/>
          <w:bCs/>
          <w:sz w:val="24"/>
          <w:szCs w:val="24"/>
        </w:rPr>
        <w:t xml:space="preserve"> год обучения 1, возра</w:t>
      </w:r>
      <w:r>
        <w:rPr>
          <w:rFonts w:ascii="Times New Roman" w:hAnsi="Times New Roman"/>
          <w:b/>
          <w:bCs/>
          <w:sz w:val="24"/>
          <w:szCs w:val="24"/>
        </w:rPr>
        <w:t>ст обучающихся 6-7лет с12 по 31 октября, с 1 по 7 ноября 2021</w:t>
      </w:r>
      <w:r w:rsidRPr="0039777F">
        <w:rPr>
          <w:rFonts w:ascii="Times New Roman" w:hAnsi="Times New Roman"/>
          <w:b/>
          <w:bCs/>
          <w:sz w:val="24"/>
          <w:szCs w:val="24"/>
        </w:rPr>
        <w:t>г</w:t>
      </w: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43"/>
        <w:gridCol w:w="1352"/>
        <w:gridCol w:w="1308"/>
        <w:gridCol w:w="1327"/>
        <w:gridCol w:w="1673"/>
        <w:gridCol w:w="887"/>
        <w:gridCol w:w="1108"/>
        <w:gridCol w:w="1504"/>
        <w:gridCol w:w="1707"/>
        <w:gridCol w:w="1750"/>
        <w:gridCol w:w="1486"/>
      </w:tblGrid>
      <w:tr w:rsidR="00095A4A" w:rsidRPr="00BA528C" w:rsidTr="00E11D09">
        <w:trPr>
          <w:trHeight w:val="315"/>
        </w:trPr>
        <w:tc>
          <w:tcPr>
            <w:tcW w:w="56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№</w:t>
            </w:r>
          </w:p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п/п</w:t>
            </w:r>
          </w:p>
        </w:tc>
        <w:tc>
          <w:tcPr>
            <w:tcW w:w="1443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Месяц</w:t>
            </w:r>
          </w:p>
        </w:tc>
        <w:tc>
          <w:tcPr>
            <w:tcW w:w="2660" w:type="dxa"/>
            <w:gridSpan w:val="2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Число</w:t>
            </w:r>
          </w:p>
        </w:tc>
        <w:tc>
          <w:tcPr>
            <w:tcW w:w="132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1673" w:type="dxa"/>
            <w:vMerge w:val="restart"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7E7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04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707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50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Форма контроля и аттестации</w:t>
            </w:r>
          </w:p>
        </w:tc>
        <w:tc>
          <w:tcPr>
            <w:tcW w:w="1486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Примечание</w:t>
            </w:r>
          </w:p>
        </w:tc>
      </w:tr>
      <w:tr w:rsidR="00095A4A" w:rsidRPr="00BA528C" w:rsidTr="00E11D09">
        <w:trPr>
          <w:trHeight w:val="253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план</w:t>
            </w:r>
          </w:p>
        </w:tc>
        <w:tc>
          <w:tcPr>
            <w:tcW w:w="1308" w:type="dxa"/>
            <w:vMerge w:val="restart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>факт</w:t>
            </w: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20"/>
        </w:trPr>
        <w:tc>
          <w:tcPr>
            <w:tcW w:w="56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:rsidR="00095A4A" w:rsidRPr="006257E7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28C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504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A4A" w:rsidRPr="00BA528C" w:rsidTr="00E11D09">
        <w:trPr>
          <w:trHeight w:val="1816"/>
        </w:trPr>
        <w:tc>
          <w:tcPr>
            <w:tcW w:w="56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95A4A" w:rsidRPr="00BA528C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Октябрь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Ноябрь</w:t>
            </w:r>
          </w:p>
        </w:tc>
        <w:tc>
          <w:tcPr>
            <w:tcW w:w="1352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15.10.2021г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29.10.2021г.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5.11.2021г.</w:t>
            </w:r>
          </w:p>
        </w:tc>
        <w:tc>
          <w:tcPr>
            <w:tcW w:w="1308" w:type="dxa"/>
          </w:tcPr>
          <w:p w:rsidR="00095A4A" w:rsidRPr="000323D8" w:rsidRDefault="00095A4A" w:rsidP="00E11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00-10 40</w:t>
            </w:r>
          </w:p>
        </w:tc>
        <w:tc>
          <w:tcPr>
            <w:tcW w:w="1673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8" w:type="dxa"/>
          </w:tcPr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1504" w:type="dxa"/>
          </w:tcPr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A4A" w:rsidRPr="006945CA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Pr="006945CA">
              <w:rPr>
                <w:rFonts w:ascii="Times New Roman" w:hAnsi="Times New Roman"/>
              </w:rPr>
              <w:t xml:space="preserve"> материала.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Дистанционно</w:t>
            </w:r>
            <w:r>
              <w:rPr>
                <w:sz w:val="22"/>
                <w:szCs w:val="22"/>
              </w:rPr>
              <w:t>е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Pr="000323D8">
              <w:rPr>
                <w:sz w:val="22"/>
                <w:szCs w:val="22"/>
              </w:rPr>
              <w:t xml:space="preserve"> через WhatsApp в созданной группе.</w:t>
            </w:r>
          </w:p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095A4A" w:rsidRPr="000323D8" w:rsidRDefault="00095A4A" w:rsidP="00E11D09">
            <w:pPr>
              <w:spacing w:after="0" w:line="240" w:lineRule="auto"/>
              <w:rPr>
                <w:rFonts w:ascii="Times New Roman" w:hAnsi="Times New Roman"/>
              </w:rPr>
            </w:pPr>
            <w:r w:rsidRPr="000323D8">
              <w:rPr>
                <w:rFonts w:ascii="Times New Roman" w:hAnsi="Times New Roman"/>
              </w:rPr>
              <w:t>Отчёт  в электронном виде (фото работы)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17.10</w:t>
            </w:r>
          </w:p>
          <w:p w:rsidR="00095A4A" w:rsidRPr="000323D8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24.10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31.10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95A4A" w:rsidRDefault="00095A4A" w:rsidP="00E11D0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23D8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рез WhatsApp в созданной группе. 7.11</w:t>
            </w:r>
          </w:p>
          <w:p w:rsidR="00095A4A" w:rsidRPr="000323D8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95A4A" w:rsidRPr="00BA528C" w:rsidRDefault="00095A4A" w:rsidP="00E11D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5A4A" w:rsidRDefault="00095A4A" w:rsidP="00FE4B6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95A4A" w:rsidSect="00C046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095A4A" w:rsidRPr="004D7B2B" w:rsidRDefault="00095A4A" w:rsidP="00FE4B6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Планируемые результаты( Занимательная математика)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656221">
        <w:rPr>
          <w:rFonts w:ascii="Times New Roman" w:hAnsi="Times New Roman"/>
          <w:b/>
          <w:sz w:val="28"/>
          <w:szCs w:val="28"/>
        </w:rPr>
        <w:t>Метопредметные: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b/>
          <w:sz w:val="28"/>
          <w:szCs w:val="28"/>
        </w:rPr>
        <w:t>Познавательные  УУД</w:t>
      </w:r>
      <w:r w:rsidRPr="00656221">
        <w:rPr>
          <w:rFonts w:ascii="Times New Roman" w:hAnsi="Times New Roman"/>
          <w:sz w:val="28"/>
          <w:szCs w:val="28"/>
        </w:rPr>
        <w:t>:  умение  анализировать  свойства  предметов, сравнивать предметы, выделять их общие признаки и различия, называть числа от  1 до 10 в прямом и обратном порядке, сравнивать числа, используя термины «больше»,  «меньше»,  «столько  же»;  проводить  мыслительные  операции  на несложном материале.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b/>
          <w:sz w:val="28"/>
          <w:szCs w:val="28"/>
        </w:rPr>
        <w:t>Регулятивные  УУД:</w:t>
      </w:r>
      <w:r w:rsidRPr="00656221">
        <w:rPr>
          <w:rFonts w:ascii="Times New Roman" w:hAnsi="Times New Roman"/>
          <w:sz w:val="28"/>
          <w:szCs w:val="28"/>
        </w:rPr>
        <w:t xml:space="preserve">  письмо  по  образцу,  умение  видеть  свою  ошибку  и исправлять ошибку по указанию взрослого.</w:t>
      </w:r>
    </w:p>
    <w:p w:rsidR="00095A4A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b/>
          <w:sz w:val="28"/>
          <w:szCs w:val="28"/>
        </w:rPr>
        <w:t>КоммуникативныеУУД</w:t>
      </w:r>
      <w:r w:rsidRPr="00656221">
        <w:rPr>
          <w:rFonts w:ascii="Times New Roman" w:hAnsi="Times New Roman"/>
          <w:sz w:val="28"/>
          <w:szCs w:val="28"/>
        </w:rPr>
        <w:t>:  умение  слушать  педагога,  задавать  вопросы, отвечать  на  вопросы  педагога,  сверстников,  овладение  вербальными  и невербальными средствами общения.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095A4A" w:rsidRPr="00641185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41185">
        <w:rPr>
          <w:rFonts w:ascii="Times New Roman" w:hAnsi="Times New Roman"/>
          <w:b/>
          <w:sz w:val="28"/>
          <w:szCs w:val="28"/>
        </w:rPr>
        <w:t>Личностные УУД</w:t>
      </w:r>
      <w:r w:rsidRPr="00641185">
        <w:rPr>
          <w:rFonts w:ascii="Times New Roman" w:hAnsi="Times New Roman"/>
          <w:sz w:val="28"/>
          <w:szCs w:val="28"/>
        </w:rPr>
        <w:t xml:space="preserve">: </w:t>
      </w:r>
      <w:r w:rsidRPr="00641185">
        <w:rPr>
          <w:rFonts w:ascii="Times New Roman" w:hAnsi="Times New Roman"/>
          <w:b/>
          <w:sz w:val="28"/>
          <w:szCs w:val="28"/>
        </w:rPr>
        <w:t>:</w:t>
      </w:r>
      <w:r w:rsidRPr="00641185">
        <w:rPr>
          <w:rFonts w:ascii="Times New Roman" w:hAnsi="Times New Roman"/>
          <w:sz w:val="28"/>
          <w:szCs w:val="28"/>
        </w:rPr>
        <w:t xml:space="preserve"> мотивация к дельнейшему обучению; способность к       волевым усилиям; положительная самооценка.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41185">
        <w:rPr>
          <w:rFonts w:ascii="Times New Roman" w:hAnsi="Times New Roman"/>
          <w:b/>
          <w:sz w:val="28"/>
          <w:szCs w:val="28"/>
        </w:rPr>
        <w:t>Предметные:</w:t>
      </w:r>
      <w:r w:rsidRPr="00641185">
        <w:rPr>
          <w:rFonts w:ascii="Times New Roman" w:hAnsi="Times New Roman"/>
          <w:sz w:val="28"/>
          <w:szCs w:val="28"/>
        </w:rPr>
        <w:t xml:space="preserve"> в результате обучения по программе ребенок должен:</w:t>
      </w:r>
      <w:r w:rsidRPr="00656221">
        <w:rPr>
          <w:rFonts w:ascii="Times New Roman" w:hAnsi="Times New Roman"/>
          <w:sz w:val="28"/>
          <w:szCs w:val="28"/>
        </w:rPr>
        <w:t xml:space="preserve"> </w:t>
      </w:r>
      <w:r w:rsidRPr="00656221">
        <w:rPr>
          <w:rFonts w:ascii="Times New Roman" w:hAnsi="Times New Roman"/>
          <w:b/>
        </w:rPr>
        <w:t xml:space="preserve"> </w:t>
      </w:r>
    </w:p>
    <w:p w:rsidR="00095A4A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 xml:space="preserve">- ориентироваться в тетради в клетку, выполнять задания в математических прописях; 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-знать и уметь писать цифры до 20;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 xml:space="preserve"> -выполнять элементарные рисунки, ориентироваться  на  листе  бумаги,  на  плоскости  и  в пространстве; 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-знать временные понятия;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-считать  в  пределах  10  в  прямом  и  обратном  порядке,  правильно  пользоваться  порядковыми  и  количественными числительными;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сравнивать, опираясь на наглядность, рядом стоящие числа в пределах 10;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называть для каждого числа в пределах 10 предыдущее и последующее числа;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определять состав чисел первого десятка на основе предметных действий;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соотносить цифру с количеством предметов, определять большее и меньшее число;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  измерять  длину  предметов  непосредственно  и  с  помощью  мерки,  располагать  предметы  в  порядке  увеличения  и  в порядке уменьшения их длины, ширины, высоты.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 xml:space="preserve">-уметь  выделять  и выражать  в  речи  признаки  сходства  и  различия  двух  предметов  или  фигур  по цвету,  форме,  размеру  и  другим  свойствам; 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 xml:space="preserve">- узнавать и называть геометрические фигуры: квадрат, круг, треугольник и  находить  в  окружающей  обстановке  предметы,  сходные  по  форме;  </w:t>
      </w:r>
    </w:p>
    <w:p w:rsidR="00095A4A" w:rsidRPr="00656221" w:rsidRDefault="00095A4A" w:rsidP="00FE4B6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-определять  на  слух пропущенное число, называть его, определять предыдущее и последующее число, сравнивать числа;</w:t>
      </w:r>
    </w:p>
    <w:p w:rsidR="00095A4A" w:rsidRDefault="00095A4A" w:rsidP="00FE4B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095A4A" w:rsidSect="00C046D0">
          <w:pgSz w:w="11906" w:h="16838"/>
          <w:pgMar w:top="1134" w:right="1701" w:bottom="1134" w:left="851" w:header="708" w:footer="708" w:gutter="0"/>
          <w:cols w:space="708"/>
          <w:docGrid w:linePitch="360"/>
        </w:sectPr>
      </w:pPr>
    </w:p>
    <w:p w:rsidR="00095A4A" w:rsidRPr="00656221" w:rsidRDefault="00095A4A" w:rsidP="00E10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221">
        <w:rPr>
          <w:rFonts w:ascii="Times New Roman" w:hAnsi="Times New Roman"/>
          <w:sz w:val="28"/>
          <w:szCs w:val="28"/>
        </w:rPr>
        <w:t>-называть части суток, последовательность дней в неделе, последовательность месяцев в году.</w:t>
      </w: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Pr="00204CE7" w:rsidRDefault="00095A4A" w:rsidP="007540A9">
      <w:pPr>
        <w:spacing w:after="0" w:line="240" w:lineRule="auto"/>
        <w:jc w:val="both"/>
        <w:rPr>
          <w:sz w:val="28"/>
          <w:szCs w:val="28"/>
        </w:rPr>
      </w:pPr>
    </w:p>
    <w:p w:rsidR="00095A4A" w:rsidRPr="00641185" w:rsidRDefault="00095A4A" w:rsidP="007540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     </w:t>
      </w:r>
    </w:p>
    <w:p w:rsidR="00095A4A" w:rsidRDefault="00095A4A" w:rsidP="007540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аттестации/контроля.</w:t>
      </w:r>
    </w:p>
    <w:p w:rsidR="00095A4A" w:rsidRPr="00415F4D" w:rsidRDefault="00095A4A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Программа в условиях дистанционного обучения предполагает  самостоятельное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выполнение  обучающимися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заданий, которые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даются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через систему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415F4D"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 xml:space="preserve"> в группах.</w:t>
      </w:r>
    </w:p>
    <w:p w:rsidR="00095A4A" w:rsidRPr="00641185" w:rsidRDefault="00095A4A" w:rsidP="007540A9">
      <w:p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   </w:t>
      </w:r>
    </w:p>
    <w:p w:rsidR="00095A4A" w:rsidRDefault="00095A4A" w:rsidP="007540A9">
      <w:pPr>
        <w:tabs>
          <w:tab w:val="center" w:pos="4677"/>
          <w:tab w:val="left" w:pos="6735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Развитие речи и обучение грамоте</w:t>
      </w:r>
    </w:p>
    <w:p w:rsidR="00095A4A" w:rsidRPr="00415F4D" w:rsidRDefault="00095A4A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15F4D">
        <w:rPr>
          <w:rFonts w:ascii="Times New Roman" w:hAnsi="Times New Roman"/>
          <w:sz w:val="28"/>
          <w:szCs w:val="28"/>
        </w:rPr>
        <w:t>Обучающиес</w:t>
      </w:r>
      <w:r>
        <w:rPr>
          <w:rFonts w:ascii="Times New Roman" w:hAnsi="Times New Roman"/>
          <w:sz w:val="28"/>
          <w:szCs w:val="28"/>
        </w:rPr>
        <w:t>я выполняют задание с помощью родителей.</w:t>
      </w:r>
      <w:r w:rsidRPr="00415F4D">
        <w:rPr>
          <w:rFonts w:ascii="Times New Roman" w:hAnsi="Times New Roman"/>
          <w:sz w:val="28"/>
          <w:szCs w:val="28"/>
        </w:rPr>
        <w:t xml:space="preserve"> В ходе работы в</w:t>
      </w:r>
      <w:r>
        <w:rPr>
          <w:rFonts w:ascii="Times New Roman" w:hAnsi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/>
          <w:sz w:val="28"/>
          <w:szCs w:val="28"/>
        </w:rPr>
        <w:t xml:space="preserve"> обращаются через </w:t>
      </w:r>
      <w:r>
        <w:rPr>
          <w:rFonts w:ascii="Times New Roman" w:hAnsi="Times New Roman"/>
          <w:sz w:val="28"/>
          <w:szCs w:val="28"/>
        </w:rPr>
        <w:t xml:space="preserve">систему </w:t>
      </w:r>
      <w:r w:rsidRPr="00415F4D"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 xml:space="preserve"> в группах</w:t>
      </w:r>
      <w:r w:rsidRPr="00415F4D">
        <w:rPr>
          <w:rFonts w:ascii="Times New Roman" w:hAnsi="Times New Roman"/>
          <w:sz w:val="28"/>
          <w:szCs w:val="28"/>
        </w:rPr>
        <w:t xml:space="preserve"> к педагогу</w:t>
      </w:r>
      <w:r>
        <w:rPr>
          <w:rFonts w:ascii="Times New Roman" w:hAnsi="Times New Roman"/>
          <w:sz w:val="28"/>
          <w:szCs w:val="28"/>
        </w:rPr>
        <w:t xml:space="preserve"> за методическими консультациями.</w:t>
      </w:r>
    </w:p>
    <w:p w:rsidR="00095A4A" w:rsidRDefault="00095A4A" w:rsidP="007540A9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95A4A" w:rsidRDefault="00095A4A" w:rsidP="007540A9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95A4A" w:rsidRPr="009561A4" w:rsidRDefault="00095A4A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5" w:tgtFrame="_blank" w:history="1">
        <w:r w:rsidRPr="00641185">
          <w:rPr>
            <w:rFonts w:ascii="Times New Roman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>
        <w:rPr>
          <w:rFonts w:ascii="Times New Roman" w:hAnsi="Times New Roman"/>
          <w:sz w:val="28"/>
          <w:szCs w:val="28"/>
        </w:rPr>
        <w:t xml:space="preserve"> 17.10.2021</w:t>
      </w:r>
      <w:r w:rsidRPr="009561A4">
        <w:rPr>
          <w:rFonts w:ascii="Times New Roman" w:hAnsi="Times New Roman"/>
          <w:sz w:val="28"/>
          <w:szCs w:val="28"/>
        </w:rPr>
        <w:t>.</w:t>
      </w:r>
    </w:p>
    <w:p w:rsidR="00095A4A" w:rsidRPr="009561A4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6" w:tgtFrame="_blank" w:history="1">
        <w:r w:rsidRPr="00641185">
          <w:rPr>
            <w:rFonts w:ascii="Times New Roman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>
        <w:rPr>
          <w:rFonts w:ascii="Times New Roman" w:hAnsi="Times New Roman"/>
          <w:sz w:val="28"/>
          <w:szCs w:val="28"/>
        </w:rPr>
        <w:t xml:space="preserve"> 24.10.2021</w:t>
      </w:r>
      <w:r w:rsidRPr="009561A4">
        <w:rPr>
          <w:rFonts w:ascii="Times New Roman" w:hAnsi="Times New Roman"/>
          <w:sz w:val="28"/>
          <w:szCs w:val="28"/>
        </w:rPr>
        <w:t>.</w:t>
      </w:r>
    </w:p>
    <w:p w:rsidR="00095A4A" w:rsidRPr="009561A4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7" w:tgtFrame="_blank" w:history="1">
        <w:r w:rsidRPr="00641185">
          <w:rPr>
            <w:rFonts w:ascii="Times New Roman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>
        <w:rPr>
          <w:rFonts w:ascii="Times New Roman" w:hAnsi="Times New Roman"/>
          <w:sz w:val="28"/>
          <w:szCs w:val="28"/>
        </w:rPr>
        <w:t xml:space="preserve"> 31.10.2021</w:t>
      </w:r>
      <w:r w:rsidRPr="009561A4">
        <w:rPr>
          <w:rFonts w:ascii="Times New Roman" w:hAnsi="Times New Roman"/>
          <w:sz w:val="28"/>
          <w:szCs w:val="28"/>
        </w:rPr>
        <w:t>.</w:t>
      </w:r>
    </w:p>
    <w:p w:rsidR="00095A4A" w:rsidRPr="009561A4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8" w:tgtFrame="_blank" w:history="1">
        <w:r w:rsidRPr="00641185">
          <w:rPr>
            <w:rFonts w:ascii="Times New Roman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>
        <w:rPr>
          <w:rFonts w:ascii="Times New Roman" w:hAnsi="Times New Roman"/>
          <w:sz w:val="28"/>
          <w:szCs w:val="28"/>
        </w:rPr>
        <w:t xml:space="preserve"> 7.12.2021</w:t>
      </w:r>
      <w:r w:rsidRPr="009561A4">
        <w:rPr>
          <w:rFonts w:ascii="Times New Roman" w:hAnsi="Times New Roman"/>
          <w:sz w:val="28"/>
          <w:szCs w:val="28"/>
        </w:rPr>
        <w:t>.</w:t>
      </w:r>
    </w:p>
    <w:p w:rsidR="00095A4A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BA0D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5A4A" w:rsidRDefault="00095A4A" w:rsidP="00BA0D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аттестации/контроля.</w:t>
      </w:r>
    </w:p>
    <w:p w:rsidR="00095A4A" w:rsidRPr="00415F4D" w:rsidRDefault="00095A4A" w:rsidP="00BA0D9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Программа в условиях дистанционного обучения предполагает  самостоятельное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выполнение  обучающимися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заданий, которые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даются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через систему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415F4D"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 xml:space="preserve"> в группах.</w:t>
      </w:r>
    </w:p>
    <w:p w:rsidR="00095A4A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BA0D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Занимательная математика</w:t>
      </w:r>
      <w:r w:rsidRPr="00141B80">
        <w:rPr>
          <w:rFonts w:ascii="Times New Roman" w:hAnsi="Times New Roman"/>
          <w:b/>
          <w:sz w:val="28"/>
          <w:szCs w:val="28"/>
        </w:rPr>
        <w:t xml:space="preserve"> </w:t>
      </w:r>
    </w:p>
    <w:p w:rsidR="00095A4A" w:rsidRDefault="00095A4A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15F4D">
        <w:rPr>
          <w:rFonts w:ascii="Times New Roman" w:hAnsi="Times New Roman"/>
          <w:sz w:val="28"/>
          <w:szCs w:val="28"/>
        </w:rPr>
        <w:t>Обучающиес</w:t>
      </w:r>
      <w:r>
        <w:rPr>
          <w:rFonts w:ascii="Times New Roman" w:hAnsi="Times New Roman"/>
          <w:sz w:val="28"/>
          <w:szCs w:val="28"/>
        </w:rPr>
        <w:t xml:space="preserve">я выполняют задание с помощью родителей. </w:t>
      </w:r>
      <w:r w:rsidRPr="00415F4D">
        <w:rPr>
          <w:rFonts w:ascii="Times New Roman" w:hAnsi="Times New Roman"/>
          <w:sz w:val="28"/>
          <w:szCs w:val="28"/>
        </w:rPr>
        <w:t>В ходе работы в</w:t>
      </w:r>
      <w:r>
        <w:rPr>
          <w:rFonts w:ascii="Times New Roman" w:hAnsi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/>
          <w:sz w:val="28"/>
          <w:szCs w:val="28"/>
        </w:rPr>
        <w:t xml:space="preserve"> обращаются через</w:t>
      </w:r>
      <w:r>
        <w:rPr>
          <w:rFonts w:ascii="Times New Roman" w:hAnsi="Times New Roman"/>
          <w:sz w:val="28"/>
          <w:szCs w:val="28"/>
        </w:rPr>
        <w:t xml:space="preserve"> систему</w:t>
      </w:r>
      <w:r w:rsidRPr="00415F4D">
        <w:rPr>
          <w:rFonts w:ascii="Times New Roman" w:hAnsi="Times New Roman"/>
          <w:sz w:val="28"/>
          <w:szCs w:val="28"/>
        </w:rPr>
        <w:t xml:space="preserve"> </w:t>
      </w:r>
      <w:r w:rsidRPr="0094278A">
        <w:rPr>
          <w:rFonts w:ascii="Times New Roman" w:hAnsi="Times New Roman"/>
          <w:sz w:val="28"/>
          <w:szCs w:val="28"/>
          <w:lang w:val="en-US"/>
        </w:rPr>
        <w:t>WhatsApp</w:t>
      </w:r>
      <w:r w:rsidRPr="0094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группах</w:t>
      </w:r>
      <w:r w:rsidRPr="00415F4D">
        <w:rPr>
          <w:rFonts w:ascii="Times New Roman" w:hAnsi="Times New Roman"/>
          <w:sz w:val="28"/>
          <w:szCs w:val="28"/>
        </w:rPr>
        <w:t xml:space="preserve"> к педагогу</w:t>
      </w:r>
      <w:r>
        <w:rPr>
          <w:rFonts w:ascii="Times New Roman" w:hAnsi="Times New Roman"/>
          <w:sz w:val="28"/>
          <w:szCs w:val="28"/>
        </w:rPr>
        <w:t xml:space="preserve"> за методическими консультациями.</w:t>
      </w:r>
    </w:p>
    <w:p w:rsidR="00095A4A" w:rsidRDefault="00095A4A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A4A" w:rsidRPr="009561A4" w:rsidRDefault="00095A4A" w:rsidP="007540A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9" w:tgtFrame="_blank" w:history="1">
        <w:r w:rsidRPr="00641185">
          <w:rPr>
            <w:rFonts w:ascii="Times New Roman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>
        <w:rPr>
          <w:rFonts w:ascii="Times New Roman" w:hAnsi="Times New Roman"/>
          <w:sz w:val="28"/>
          <w:szCs w:val="28"/>
        </w:rPr>
        <w:t xml:space="preserve"> 17.10.2021</w:t>
      </w:r>
      <w:r w:rsidRPr="009561A4">
        <w:rPr>
          <w:rFonts w:ascii="Times New Roman" w:hAnsi="Times New Roman"/>
          <w:sz w:val="28"/>
          <w:szCs w:val="28"/>
        </w:rPr>
        <w:t>.</w:t>
      </w:r>
    </w:p>
    <w:p w:rsidR="00095A4A" w:rsidRPr="009561A4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10" w:tgtFrame="_blank" w:history="1">
        <w:r w:rsidRPr="00641185">
          <w:rPr>
            <w:rFonts w:ascii="Times New Roman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>
        <w:rPr>
          <w:rFonts w:ascii="Times New Roman" w:hAnsi="Times New Roman"/>
          <w:sz w:val="28"/>
          <w:szCs w:val="28"/>
        </w:rPr>
        <w:t xml:space="preserve"> 24.10.2021</w:t>
      </w:r>
      <w:r w:rsidRPr="009561A4">
        <w:rPr>
          <w:rFonts w:ascii="Times New Roman" w:hAnsi="Times New Roman"/>
          <w:sz w:val="28"/>
          <w:szCs w:val="28"/>
        </w:rPr>
        <w:t>.</w:t>
      </w:r>
    </w:p>
    <w:p w:rsidR="00095A4A" w:rsidRPr="009561A4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11" w:tgtFrame="_blank" w:history="1">
        <w:r w:rsidRPr="00641185">
          <w:rPr>
            <w:rFonts w:ascii="Times New Roman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>
        <w:rPr>
          <w:rFonts w:ascii="Times New Roman" w:hAnsi="Times New Roman"/>
          <w:sz w:val="28"/>
          <w:szCs w:val="28"/>
        </w:rPr>
        <w:t xml:space="preserve"> 31.10.2021</w:t>
      </w:r>
      <w:r w:rsidRPr="009561A4">
        <w:rPr>
          <w:rFonts w:ascii="Times New Roman" w:hAnsi="Times New Roman"/>
          <w:sz w:val="28"/>
          <w:szCs w:val="28"/>
        </w:rPr>
        <w:t>.</w:t>
      </w:r>
    </w:p>
    <w:p w:rsidR="00095A4A" w:rsidRPr="009561A4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61A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185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в группу  </w:t>
      </w:r>
      <w:hyperlink r:id="rId12" w:tgtFrame="_blank" w:history="1">
        <w:r w:rsidRPr="00641185">
          <w:rPr>
            <w:rFonts w:ascii="Times New Roman" w:hAnsi="Times New Roman"/>
            <w:b/>
            <w:color w:val="000000"/>
            <w:sz w:val="28"/>
            <w:szCs w:val="28"/>
            <w:u w:val="single"/>
            <w:shd w:val="clear" w:color="auto" w:fill="FFFFFF"/>
            <w:lang w:eastAsia="en-US"/>
          </w:rPr>
          <w:t>WhatsApp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 в форме фотоотчета</w:t>
      </w:r>
      <w:r>
        <w:rPr>
          <w:rFonts w:ascii="Times New Roman" w:hAnsi="Times New Roman"/>
          <w:sz w:val="28"/>
          <w:szCs w:val="28"/>
        </w:rPr>
        <w:t xml:space="preserve"> 7.11.2021</w:t>
      </w:r>
      <w:r w:rsidRPr="009561A4">
        <w:rPr>
          <w:rFonts w:ascii="Times New Roman" w:hAnsi="Times New Roman"/>
          <w:sz w:val="28"/>
          <w:szCs w:val="28"/>
        </w:rPr>
        <w:t>.</w:t>
      </w:r>
    </w:p>
    <w:p w:rsidR="00095A4A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A4A" w:rsidRDefault="00095A4A" w:rsidP="001006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5A4A" w:rsidRDefault="00095A4A"/>
    <w:sectPr w:rsidR="00095A4A" w:rsidSect="0078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6375"/>
    <w:multiLevelType w:val="hybridMultilevel"/>
    <w:tmpl w:val="72BA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0A9"/>
    <w:rsid w:val="000219C1"/>
    <w:rsid w:val="000323D8"/>
    <w:rsid w:val="00095A4A"/>
    <w:rsid w:val="000E0AAA"/>
    <w:rsid w:val="000F0405"/>
    <w:rsid w:val="00100698"/>
    <w:rsid w:val="0011607F"/>
    <w:rsid w:val="00126349"/>
    <w:rsid w:val="00130FCA"/>
    <w:rsid w:val="00141B80"/>
    <w:rsid w:val="0015762E"/>
    <w:rsid w:val="001878B3"/>
    <w:rsid w:val="001D46D9"/>
    <w:rsid w:val="002034FB"/>
    <w:rsid w:val="00204CE7"/>
    <w:rsid w:val="002314AB"/>
    <w:rsid w:val="00254405"/>
    <w:rsid w:val="002671A4"/>
    <w:rsid w:val="002767AE"/>
    <w:rsid w:val="00291FEC"/>
    <w:rsid w:val="002A3C50"/>
    <w:rsid w:val="002B49A1"/>
    <w:rsid w:val="002F41C6"/>
    <w:rsid w:val="00343557"/>
    <w:rsid w:val="003445BA"/>
    <w:rsid w:val="00372D0E"/>
    <w:rsid w:val="0039777F"/>
    <w:rsid w:val="003C343C"/>
    <w:rsid w:val="003D1218"/>
    <w:rsid w:val="003F4D91"/>
    <w:rsid w:val="0041194B"/>
    <w:rsid w:val="00415F4D"/>
    <w:rsid w:val="00425D78"/>
    <w:rsid w:val="00425DC5"/>
    <w:rsid w:val="00444DE5"/>
    <w:rsid w:val="00455A09"/>
    <w:rsid w:val="00460C82"/>
    <w:rsid w:val="00466F84"/>
    <w:rsid w:val="00480CA2"/>
    <w:rsid w:val="004A056D"/>
    <w:rsid w:val="004A6245"/>
    <w:rsid w:val="004B373B"/>
    <w:rsid w:val="004B49CA"/>
    <w:rsid w:val="004C7654"/>
    <w:rsid w:val="004D7B2B"/>
    <w:rsid w:val="004F5602"/>
    <w:rsid w:val="005933C8"/>
    <w:rsid w:val="005B7957"/>
    <w:rsid w:val="005D3DF7"/>
    <w:rsid w:val="005E22A1"/>
    <w:rsid w:val="005E7F8D"/>
    <w:rsid w:val="006227A6"/>
    <w:rsid w:val="00622A52"/>
    <w:rsid w:val="00623BDC"/>
    <w:rsid w:val="006257E7"/>
    <w:rsid w:val="00641185"/>
    <w:rsid w:val="00653FEC"/>
    <w:rsid w:val="00656221"/>
    <w:rsid w:val="00667575"/>
    <w:rsid w:val="00672491"/>
    <w:rsid w:val="00680F06"/>
    <w:rsid w:val="006945CA"/>
    <w:rsid w:val="006D147F"/>
    <w:rsid w:val="00706E6F"/>
    <w:rsid w:val="00741021"/>
    <w:rsid w:val="007512F0"/>
    <w:rsid w:val="007540A9"/>
    <w:rsid w:val="00761104"/>
    <w:rsid w:val="00761EC4"/>
    <w:rsid w:val="007625E6"/>
    <w:rsid w:val="00782093"/>
    <w:rsid w:val="00787589"/>
    <w:rsid w:val="007C5E0B"/>
    <w:rsid w:val="007E3641"/>
    <w:rsid w:val="007F2180"/>
    <w:rsid w:val="00825C66"/>
    <w:rsid w:val="00826171"/>
    <w:rsid w:val="00872399"/>
    <w:rsid w:val="00876C8D"/>
    <w:rsid w:val="008B6241"/>
    <w:rsid w:val="0094278A"/>
    <w:rsid w:val="009561A4"/>
    <w:rsid w:val="00966B97"/>
    <w:rsid w:val="009C3C3B"/>
    <w:rsid w:val="009C70A2"/>
    <w:rsid w:val="009E02B8"/>
    <w:rsid w:val="009E4311"/>
    <w:rsid w:val="00A06FA5"/>
    <w:rsid w:val="00A27CCB"/>
    <w:rsid w:val="00A371F5"/>
    <w:rsid w:val="00A80823"/>
    <w:rsid w:val="00A93411"/>
    <w:rsid w:val="00AD5C4B"/>
    <w:rsid w:val="00B41D09"/>
    <w:rsid w:val="00B42C55"/>
    <w:rsid w:val="00BA0D9D"/>
    <w:rsid w:val="00BA528C"/>
    <w:rsid w:val="00BD1E91"/>
    <w:rsid w:val="00BF46A9"/>
    <w:rsid w:val="00C046D0"/>
    <w:rsid w:val="00C4383B"/>
    <w:rsid w:val="00C53995"/>
    <w:rsid w:val="00C610F8"/>
    <w:rsid w:val="00CA6FEA"/>
    <w:rsid w:val="00CF46D4"/>
    <w:rsid w:val="00D229DB"/>
    <w:rsid w:val="00D236A2"/>
    <w:rsid w:val="00D4245C"/>
    <w:rsid w:val="00D864F9"/>
    <w:rsid w:val="00DC27A5"/>
    <w:rsid w:val="00E1064C"/>
    <w:rsid w:val="00E11D09"/>
    <w:rsid w:val="00E47595"/>
    <w:rsid w:val="00E65BA7"/>
    <w:rsid w:val="00E66B0C"/>
    <w:rsid w:val="00E9729D"/>
    <w:rsid w:val="00EB6381"/>
    <w:rsid w:val="00F12A83"/>
    <w:rsid w:val="00F37285"/>
    <w:rsid w:val="00F652AF"/>
    <w:rsid w:val="00FA3C14"/>
    <w:rsid w:val="00FC7835"/>
    <w:rsid w:val="00FE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A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4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1"/>
    <w:uiPriority w:val="99"/>
    <w:locked/>
    <w:rsid w:val="007540A9"/>
    <w:rPr>
      <w:b/>
      <w:sz w:val="26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7540A9"/>
    <w:pPr>
      <w:shd w:val="clear" w:color="auto" w:fill="FFFFFF"/>
      <w:spacing w:before="1500" w:after="4080" w:line="322" w:lineRule="exact"/>
      <w:ind w:hanging="320"/>
    </w:pPr>
    <w:rPr>
      <w:rFonts w:eastAsia="Calibri"/>
      <w:b/>
      <w:sz w:val="26"/>
      <w:szCs w:val="20"/>
    </w:rPr>
  </w:style>
  <w:style w:type="character" w:customStyle="1" w:styleId="30">
    <w:name w:val="Основной текст (3)"/>
    <w:uiPriority w:val="99"/>
    <w:rsid w:val="007540A9"/>
    <w:rPr>
      <w:b/>
      <w:sz w:val="26"/>
      <w:u w:val="single"/>
    </w:rPr>
  </w:style>
  <w:style w:type="character" w:styleId="Hyperlink">
    <w:name w:val="Hyperlink"/>
    <w:basedOn w:val="DefaultParagraphFont"/>
    <w:uiPriority w:val="99"/>
    <w:rsid w:val="007540A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540A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40A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7540A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540A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western">
    <w:name w:val="western"/>
    <w:basedOn w:val="Normal"/>
    <w:uiPriority w:val="99"/>
    <w:rsid w:val="00754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atsapp-download-free.ru/whatsapp-perevod-na-russkij-kak-pravilno-pisat-vatsap-ili-vacap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hatsapp-download-free.ru/whatsapp-perevod-na-russkij-kak-pravilno-pisat-vatsap-ili-vacap.html" TargetMode="External"/><Relationship Id="rId12" Type="http://schemas.openxmlformats.org/officeDocument/2006/relationships/hyperlink" Target="http://whatsapp-download-free.ru/whatsapp-perevod-na-russkij-kak-pravilno-pisat-vatsap-ili-vaca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hatsapp-download-free.ru/whatsapp-perevod-na-russkij-kak-pravilno-pisat-vatsap-ili-vacap.html" TargetMode="External"/><Relationship Id="rId11" Type="http://schemas.openxmlformats.org/officeDocument/2006/relationships/hyperlink" Target="http://whatsapp-download-free.ru/whatsapp-perevod-na-russkij-kak-pravilno-pisat-vatsap-ili-vacap.html" TargetMode="External"/><Relationship Id="rId5" Type="http://schemas.openxmlformats.org/officeDocument/2006/relationships/hyperlink" Target="http://whatsapp-download-free.ru/whatsapp-perevod-na-russkij-kak-pravilno-pisat-vatsap-ili-vacap.html" TargetMode="External"/><Relationship Id="rId10" Type="http://schemas.openxmlformats.org/officeDocument/2006/relationships/hyperlink" Target="http://whatsapp-download-free.ru/whatsapp-perevod-na-russkij-kak-pravilno-pisat-vatsap-ili-vaca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hatsapp-download-free.ru/whatsapp-perevod-na-russkij-kak-pravilno-pisat-vatsap-ili-vaca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25</Pages>
  <Words>5049</Words>
  <Characters>28781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Sveta</cp:lastModifiedBy>
  <cp:revision>51</cp:revision>
  <dcterms:created xsi:type="dcterms:W3CDTF">2021-10-15T04:36:00Z</dcterms:created>
  <dcterms:modified xsi:type="dcterms:W3CDTF">2021-11-08T13:09:00Z</dcterms:modified>
</cp:coreProperties>
</file>